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20AAD" w14:textId="77777777" w:rsidR="008405B8" w:rsidRDefault="008405B8">
      <w:r>
        <w:rPr>
          <w:rFonts w:hint="eastAsia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4095"/>
      </w:tblGrid>
      <w:tr w:rsidR="008405B8" w14:paraId="3C04A36D" w14:textId="77777777">
        <w:tc>
          <w:tcPr>
            <w:tcW w:w="4410" w:type="dxa"/>
            <w:vAlign w:val="center"/>
          </w:tcPr>
          <w:p w14:paraId="0C40732E" w14:textId="77777777" w:rsidR="008405B8" w:rsidRPr="006156DF" w:rsidRDefault="00A136C5">
            <w:pPr>
              <w:ind w:left="2421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覚醒剤</w:t>
            </w:r>
          </w:p>
          <w:p w14:paraId="1F8F6782" w14:textId="77777777" w:rsidR="008405B8" w:rsidRPr="006156DF" w:rsidRDefault="00A136C5">
            <w:pPr>
              <w:ind w:left="2421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覚醒剤原料</w:t>
            </w:r>
          </w:p>
        </w:tc>
        <w:tc>
          <w:tcPr>
            <w:tcW w:w="4095" w:type="dxa"/>
            <w:vAlign w:val="center"/>
          </w:tcPr>
          <w:p w14:paraId="5B8297C1" w14:textId="77777777" w:rsidR="008405B8" w:rsidRPr="006156DF" w:rsidRDefault="008405B8">
            <w:pPr>
              <w:ind w:right="2316"/>
              <w:jc w:val="distribute"/>
              <w:rPr>
                <w:sz w:val="24"/>
                <w:szCs w:val="24"/>
              </w:rPr>
            </w:pPr>
            <w:r w:rsidRPr="006156DF">
              <w:rPr>
                <w:rFonts w:hint="eastAsia"/>
                <w:sz w:val="24"/>
                <w:szCs w:val="24"/>
              </w:rPr>
              <w:t>処分願出書</w:t>
            </w:r>
          </w:p>
        </w:tc>
      </w:tr>
    </w:tbl>
    <w:p w14:paraId="18FE5E0C" w14:textId="77777777" w:rsidR="008405B8" w:rsidRDefault="008405B8">
      <w:r>
        <w:rPr>
          <w:rFonts w:hint="eastAsia"/>
        </w:rPr>
        <w:t xml:space="preserve">　</w:t>
      </w:r>
    </w:p>
    <w:p w14:paraId="716AB6D7" w14:textId="77777777" w:rsidR="008405B8" w:rsidRDefault="008405B8">
      <w:pPr>
        <w:ind w:right="420"/>
        <w:jc w:val="right"/>
      </w:pPr>
      <w:r>
        <w:rPr>
          <w:rFonts w:hint="eastAsia"/>
        </w:rPr>
        <w:t xml:space="preserve">　　年　</w:t>
      </w:r>
      <w:r w:rsidR="000C3B02">
        <w:rPr>
          <w:rFonts w:hint="eastAsia"/>
        </w:rPr>
        <w:t xml:space="preserve">　　</w:t>
      </w:r>
      <w:r>
        <w:rPr>
          <w:rFonts w:hint="eastAsia"/>
        </w:rPr>
        <w:t xml:space="preserve">　月　</w:t>
      </w:r>
      <w:r w:rsidR="000C3B02">
        <w:rPr>
          <w:rFonts w:hint="eastAsia"/>
        </w:rPr>
        <w:t xml:space="preserve">　　</w:t>
      </w:r>
      <w:r>
        <w:rPr>
          <w:rFonts w:hint="eastAsia"/>
        </w:rPr>
        <w:t xml:space="preserve">　日</w:t>
      </w:r>
    </w:p>
    <w:p w14:paraId="25F5570F" w14:textId="77777777" w:rsidR="008405B8" w:rsidRDefault="008405B8" w:rsidP="000C3B02">
      <w:pPr>
        <w:ind w:firstLineChars="100" w:firstLine="210"/>
      </w:pPr>
      <w:r>
        <w:rPr>
          <w:rFonts w:hint="eastAsia"/>
        </w:rPr>
        <w:t>広</w:t>
      </w:r>
      <w:r w:rsidR="000C3B02">
        <w:rPr>
          <w:rFonts w:hint="eastAsia"/>
        </w:rPr>
        <w:t xml:space="preserve">　</w:t>
      </w:r>
      <w:r>
        <w:rPr>
          <w:rFonts w:hint="eastAsia"/>
        </w:rPr>
        <w:t>島</w:t>
      </w:r>
      <w:r w:rsidR="000C3B02">
        <w:rPr>
          <w:rFonts w:hint="eastAsia"/>
        </w:rPr>
        <w:t xml:space="preserve">　</w:t>
      </w:r>
      <w:r>
        <w:rPr>
          <w:rFonts w:hint="eastAsia"/>
        </w:rPr>
        <w:t>県</w:t>
      </w:r>
      <w:r w:rsidR="000C3B02">
        <w:rPr>
          <w:rFonts w:hint="eastAsia"/>
        </w:rPr>
        <w:t xml:space="preserve">　</w:t>
      </w:r>
      <w:r>
        <w:rPr>
          <w:rFonts w:hint="eastAsia"/>
        </w:rPr>
        <w:t>知</w:t>
      </w:r>
      <w:r w:rsidR="000C3B02">
        <w:rPr>
          <w:rFonts w:hint="eastAsia"/>
        </w:rPr>
        <w:t xml:space="preserve">　</w:t>
      </w:r>
      <w:r>
        <w:rPr>
          <w:rFonts w:hint="eastAsia"/>
        </w:rPr>
        <w:t>事</w:t>
      </w:r>
      <w:r w:rsidR="000C3B02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14:paraId="5019A527" w14:textId="77777777" w:rsidR="008405B8" w:rsidRDefault="008405B8">
      <w:pPr>
        <w:ind w:right="420"/>
        <w:jc w:val="right"/>
      </w:pPr>
      <w:r>
        <w:rPr>
          <w:rFonts w:hint="eastAsia"/>
        </w:rPr>
        <w:t xml:space="preserve">願出者続き柄　　　　　　　　　　　　　　　</w:t>
      </w:r>
    </w:p>
    <w:p w14:paraId="02E1A6AF" w14:textId="77777777" w:rsidR="000C3B02" w:rsidRDefault="00000000">
      <w:pPr>
        <w:ind w:right="420"/>
        <w:jc w:val="right"/>
      </w:pPr>
      <w:r>
        <w:rPr>
          <w:noProof/>
        </w:rPr>
        <w:pict w14:anchorId="67E4FC34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185pt;margin-top:12.95pt;width:115.5pt;height:33.5pt;z-index:1" strokeweight=".5pt"/>
        </w:pic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260"/>
        <w:gridCol w:w="420"/>
        <w:gridCol w:w="2415"/>
        <w:gridCol w:w="2415"/>
      </w:tblGrid>
      <w:tr w:rsidR="008405B8" w14:paraId="1C9BE2B6" w14:textId="77777777" w:rsidTr="000C3B02">
        <w:trPr>
          <w:trHeight w:val="439"/>
        </w:trPr>
        <w:tc>
          <w:tcPr>
            <w:tcW w:w="3675" w:type="dxa"/>
            <w:gridSpan w:val="3"/>
            <w:vAlign w:val="center"/>
          </w:tcPr>
          <w:p w14:paraId="25C42F10" w14:textId="77777777" w:rsidR="008405B8" w:rsidRDefault="008405B8">
            <w:pPr>
              <w:jc w:val="right"/>
            </w:pPr>
            <w:r>
              <w:rPr>
                <w:rFonts w:hint="eastAsia"/>
              </w:rPr>
              <w:t>住所</w:t>
            </w:r>
          </w:p>
        </w:tc>
        <w:tc>
          <w:tcPr>
            <w:tcW w:w="2415" w:type="dxa"/>
            <w:vAlign w:val="center"/>
          </w:tcPr>
          <w:p w14:paraId="724E4816" w14:textId="6C0D0005" w:rsidR="008405B8" w:rsidRDefault="008405B8" w:rsidP="000C3B02">
            <w:pPr>
              <w:spacing w:line="240" w:lineRule="exact"/>
              <w:jc w:val="center"/>
            </w:pPr>
            <w:r>
              <w:rPr>
                <w:rFonts w:hint="eastAsia"/>
              </w:rPr>
              <w:t>法人にあつては</w:t>
            </w:r>
            <w:r w:rsidR="00C31F60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</w:t>
            </w:r>
          </w:p>
        </w:tc>
        <w:tc>
          <w:tcPr>
            <w:tcW w:w="2415" w:type="dxa"/>
            <w:vAlign w:val="center"/>
          </w:tcPr>
          <w:p w14:paraId="40306B94" w14:textId="77777777" w:rsidR="008405B8" w:rsidRDefault="008405B8">
            <w:r>
              <w:rPr>
                <w:rFonts w:hint="eastAsia"/>
              </w:rPr>
              <w:t xml:space="preserve">　</w:t>
            </w:r>
          </w:p>
        </w:tc>
      </w:tr>
      <w:tr w:rsidR="008405B8" w14:paraId="5713ED3D" w14:textId="77777777" w:rsidTr="006156DF">
        <w:trPr>
          <w:trHeight w:val="1132"/>
        </w:trPr>
        <w:tc>
          <w:tcPr>
            <w:tcW w:w="3675" w:type="dxa"/>
            <w:gridSpan w:val="3"/>
          </w:tcPr>
          <w:p w14:paraId="235520B5" w14:textId="77777777" w:rsidR="000C3B02" w:rsidRDefault="000C3B02" w:rsidP="000C3B02">
            <w:pPr>
              <w:jc w:val="right"/>
            </w:pPr>
          </w:p>
          <w:p w14:paraId="13D48943" w14:textId="77777777" w:rsidR="000C3B02" w:rsidRDefault="000C3B02" w:rsidP="000C3B02">
            <w:pPr>
              <w:jc w:val="right"/>
            </w:pPr>
          </w:p>
          <w:p w14:paraId="5BA28A15" w14:textId="77777777" w:rsidR="008405B8" w:rsidRDefault="008405B8" w:rsidP="000C3B02">
            <w:pPr>
              <w:jc w:val="right"/>
            </w:pPr>
            <w:r>
              <w:rPr>
                <w:rFonts w:hint="eastAsia"/>
              </w:rPr>
              <w:t>氏名</w:t>
            </w:r>
          </w:p>
        </w:tc>
        <w:tc>
          <w:tcPr>
            <w:tcW w:w="2415" w:type="dxa"/>
            <w:vAlign w:val="center"/>
          </w:tcPr>
          <w:p w14:paraId="0598310F" w14:textId="77777777" w:rsidR="000C3B02" w:rsidRDefault="000C3B02" w:rsidP="000C3B02">
            <w:pPr>
              <w:spacing w:line="240" w:lineRule="exact"/>
              <w:jc w:val="center"/>
            </w:pPr>
          </w:p>
          <w:p w14:paraId="3A9EAF5E" w14:textId="77777777" w:rsidR="000C3B02" w:rsidRDefault="00000000" w:rsidP="000C3B02">
            <w:pPr>
              <w:spacing w:line="240" w:lineRule="exact"/>
              <w:jc w:val="center"/>
            </w:pPr>
            <w:r>
              <w:rPr>
                <w:noProof/>
              </w:rPr>
              <w:pict w14:anchorId="56AC4B8E">
                <v:shape id="_x0000_s1035" type="#_x0000_t185" style="position:absolute;left:0;text-align:left;margin-left:-3.2pt;margin-top:6.7pt;width:115.5pt;height:33.5pt;z-index:-1">
                  <v:textbox inset="5.85pt,.7pt,5.85pt,.7pt"/>
                </v:shape>
              </w:pict>
            </w:r>
          </w:p>
          <w:p w14:paraId="74BA7559" w14:textId="7A37DDC5" w:rsidR="008405B8" w:rsidRDefault="008405B8" w:rsidP="000C3B02">
            <w:pPr>
              <w:spacing w:line="240" w:lineRule="exact"/>
              <w:jc w:val="center"/>
            </w:pPr>
            <w:r>
              <w:rPr>
                <w:rFonts w:hint="eastAsia"/>
              </w:rPr>
              <w:t>法人にあつては</w:t>
            </w:r>
            <w:r w:rsidR="00C31F60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</w:t>
            </w:r>
          </w:p>
        </w:tc>
        <w:tc>
          <w:tcPr>
            <w:tcW w:w="2415" w:type="dxa"/>
          </w:tcPr>
          <w:p w14:paraId="3034CD1F" w14:textId="77777777" w:rsidR="006156DF" w:rsidRDefault="006156DF" w:rsidP="006156DF">
            <w:pPr>
              <w:ind w:right="-99"/>
              <w:jc w:val="right"/>
            </w:pPr>
          </w:p>
          <w:p w14:paraId="74ADE66A" w14:textId="77777777" w:rsidR="006156DF" w:rsidRDefault="006156DF" w:rsidP="006156DF">
            <w:pPr>
              <w:ind w:right="-99"/>
              <w:jc w:val="right"/>
            </w:pPr>
          </w:p>
          <w:p w14:paraId="4E6D6DA3" w14:textId="77777777" w:rsidR="008405B8" w:rsidRDefault="000C3B02" w:rsidP="003B1D5D">
            <w:pPr>
              <w:ind w:right="-99"/>
              <w:jc w:val="right"/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8405B8" w14:paraId="311EA980" w14:textId="77777777">
        <w:trPr>
          <w:cantSplit/>
          <w:trHeight w:val="639"/>
        </w:trPr>
        <w:tc>
          <w:tcPr>
            <w:tcW w:w="1995" w:type="dxa"/>
            <w:vAlign w:val="center"/>
          </w:tcPr>
          <w:p w14:paraId="328133FF" w14:textId="77777777" w:rsidR="008405B8" w:rsidRDefault="00A136C5">
            <w:pPr>
              <w:ind w:left="321"/>
            </w:pPr>
            <w:r>
              <w:rPr>
                <w:rFonts w:hint="eastAsia"/>
              </w:rPr>
              <w:t>覚醒剤</w:t>
            </w:r>
            <w:r w:rsidR="008405B8">
              <w:rPr>
                <w:rFonts w:hint="eastAsia"/>
              </w:rPr>
              <w:t>取締法</w:t>
            </w:r>
          </w:p>
        </w:tc>
        <w:tc>
          <w:tcPr>
            <w:tcW w:w="1260" w:type="dxa"/>
            <w:vAlign w:val="center"/>
          </w:tcPr>
          <w:p w14:paraId="21B49AA0" w14:textId="77777777" w:rsidR="008405B8" w:rsidRDefault="008405B8">
            <w:pPr>
              <w:jc w:val="distribute"/>
            </w:pPr>
            <w:r>
              <w:rPr>
                <w:rFonts w:hint="eastAsia"/>
                <w:spacing w:val="105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spacing w:val="210"/>
              </w:rPr>
              <w:t>4</w:t>
            </w:r>
            <w:r>
              <w:rPr>
                <w:rFonts w:hint="eastAsia"/>
              </w:rPr>
              <w:t>条</w:t>
            </w:r>
          </w:p>
          <w:p w14:paraId="289CAF90" w14:textId="77777777" w:rsidR="008405B8" w:rsidRDefault="008405B8">
            <w:pPr>
              <w:jc w:val="distribute"/>
            </w:pPr>
            <w:r>
              <w:rPr>
                <w:rFonts w:hint="eastAsia"/>
              </w:rPr>
              <w:t>第30条の15</w:t>
            </w:r>
          </w:p>
        </w:tc>
        <w:tc>
          <w:tcPr>
            <w:tcW w:w="5250" w:type="dxa"/>
            <w:gridSpan w:val="3"/>
            <w:vAlign w:val="center"/>
          </w:tcPr>
          <w:p w14:paraId="1E07ED13" w14:textId="50C935A4" w:rsidR="008405B8" w:rsidRDefault="008405B8" w:rsidP="00A136C5">
            <w:pPr>
              <w:ind w:firstLineChars="100" w:firstLine="210"/>
            </w:pPr>
            <w:r>
              <w:rPr>
                <w:rFonts w:hint="eastAsia"/>
              </w:rPr>
              <w:t>第</w:t>
            </w:r>
            <w:r w:rsidR="00C31F60">
              <w:rPr>
                <w:rFonts w:hint="eastAsia"/>
              </w:rPr>
              <w:t>３</w:t>
            </w:r>
            <w:r>
              <w:rPr>
                <w:rFonts w:hint="eastAsia"/>
              </w:rPr>
              <w:t>項の規定により</w:t>
            </w:r>
            <w:r w:rsidR="00C31F60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次のとおり願い出ます。</w:t>
            </w:r>
          </w:p>
        </w:tc>
      </w:tr>
    </w:tbl>
    <w:p w14:paraId="005964CD" w14:textId="77777777" w:rsidR="008405B8" w:rsidRDefault="008405B8">
      <w:pPr>
        <w:spacing w:line="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155"/>
        <w:gridCol w:w="1577"/>
        <w:gridCol w:w="1891"/>
        <w:gridCol w:w="2835"/>
      </w:tblGrid>
      <w:tr w:rsidR="008405B8" w14:paraId="713C1459" w14:textId="77777777" w:rsidTr="006156DF">
        <w:trPr>
          <w:cantSplit/>
          <w:trHeight w:val="600"/>
        </w:trPr>
        <w:tc>
          <w:tcPr>
            <w:tcW w:w="1050" w:type="dxa"/>
            <w:vMerge w:val="restart"/>
            <w:vAlign w:val="center"/>
          </w:tcPr>
          <w:p w14:paraId="007CC306" w14:textId="77777777" w:rsidR="008405B8" w:rsidRDefault="008405B8">
            <w:pPr>
              <w:jc w:val="distribute"/>
            </w:pPr>
            <w:r>
              <w:rPr>
                <w:rFonts w:hint="eastAsia"/>
              </w:rPr>
              <w:t>取扱施設</w:t>
            </w:r>
          </w:p>
        </w:tc>
        <w:tc>
          <w:tcPr>
            <w:tcW w:w="1155" w:type="dxa"/>
            <w:vAlign w:val="center"/>
          </w:tcPr>
          <w:p w14:paraId="4D5279A6" w14:textId="77777777" w:rsidR="008405B8" w:rsidRDefault="008405B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02" w:type="dxa"/>
            <w:gridSpan w:val="3"/>
            <w:vAlign w:val="center"/>
          </w:tcPr>
          <w:p w14:paraId="7011AD8E" w14:textId="77777777" w:rsidR="008405B8" w:rsidRDefault="008405B8">
            <w:r>
              <w:rPr>
                <w:rFonts w:hint="eastAsia"/>
              </w:rPr>
              <w:t xml:space="preserve">　</w:t>
            </w:r>
          </w:p>
        </w:tc>
      </w:tr>
      <w:tr w:rsidR="008405B8" w14:paraId="57236C73" w14:textId="77777777" w:rsidTr="006156DF">
        <w:trPr>
          <w:cantSplit/>
          <w:trHeight w:val="600"/>
        </w:trPr>
        <w:tc>
          <w:tcPr>
            <w:tcW w:w="1050" w:type="dxa"/>
            <w:vMerge/>
            <w:vAlign w:val="center"/>
          </w:tcPr>
          <w:p w14:paraId="28E58C99" w14:textId="77777777" w:rsidR="008405B8" w:rsidRDefault="008405B8">
            <w:pPr>
              <w:jc w:val="distribute"/>
            </w:pPr>
          </w:p>
        </w:tc>
        <w:tc>
          <w:tcPr>
            <w:tcW w:w="1155" w:type="dxa"/>
            <w:vAlign w:val="center"/>
          </w:tcPr>
          <w:p w14:paraId="094FA393" w14:textId="77777777" w:rsidR="008405B8" w:rsidRDefault="008405B8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302" w:type="dxa"/>
            <w:gridSpan w:val="3"/>
            <w:vAlign w:val="center"/>
          </w:tcPr>
          <w:p w14:paraId="4F42F7A6" w14:textId="77777777" w:rsidR="008405B8" w:rsidRDefault="008405B8">
            <w:r>
              <w:rPr>
                <w:rFonts w:hint="eastAsia"/>
              </w:rPr>
              <w:t xml:space="preserve">　</w:t>
            </w:r>
          </w:p>
        </w:tc>
      </w:tr>
      <w:tr w:rsidR="008405B8" w14:paraId="36A73E1A" w14:textId="77777777" w:rsidTr="006156DF">
        <w:trPr>
          <w:cantSplit/>
          <w:trHeight w:val="600"/>
        </w:trPr>
        <w:tc>
          <w:tcPr>
            <w:tcW w:w="3782" w:type="dxa"/>
            <w:gridSpan w:val="3"/>
            <w:vAlign w:val="center"/>
          </w:tcPr>
          <w:p w14:paraId="05046D1E" w14:textId="77777777" w:rsidR="008405B8" w:rsidRDefault="008405B8">
            <w:pPr>
              <w:ind w:left="321" w:right="321"/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1890" w:type="dxa"/>
            <w:vAlign w:val="center"/>
          </w:tcPr>
          <w:p w14:paraId="15DADC9C" w14:textId="77777777" w:rsidR="008405B8" w:rsidRDefault="008405B8">
            <w:pPr>
              <w:ind w:left="111" w:right="111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835" w:type="dxa"/>
            <w:vAlign w:val="center"/>
          </w:tcPr>
          <w:p w14:paraId="084E15CE" w14:textId="77777777" w:rsidR="008405B8" w:rsidRDefault="008405B8">
            <w:pPr>
              <w:jc w:val="center"/>
            </w:pPr>
            <w:r>
              <w:rPr>
                <w:rFonts w:hint="eastAsia"/>
              </w:rPr>
              <w:t>製造会社・製造番号</w:t>
            </w:r>
          </w:p>
        </w:tc>
      </w:tr>
      <w:tr w:rsidR="008405B8" w14:paraId="50F38825" w14:textId="77777777" w:rsidTr="006156DF">
        <w:trPr>
          <w:cantSplit/>
          <w:trHeight w:val="600"/>
        </w:trPr>
        <w:tc>
          <w:tcPr>
            <w:tcW w:w="3782" w:type="dxa"/>
            <w:gridSpan w:val="3"/>
            <w:vAlign w:val="center"/>
          </w:tcPr>
          <w:p w14:paraId="4906431C" w14:textId="77777777" w:rsidR="008405B8" w:rsidRDefault="008405B8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104976F2" w14:textId="77777777" w:rsidR="008405B8" w:rsidRDefault="008405B8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6D64D95C" w14:textId="77777777" w:rsidR="008405B8" w:rsidRDefault="008405B8">
            <w:r>
              <w:rPr>
                <w:rFonts w:hint="eastAsia"/>
              </w:rPr>
              <w:t xml:space="preserve">　</w:t>
            </w:r>
          </w:p>
        </w:tc>
      </w:tr>
      <w:tr w:rsidR="008405B8" w14:paraId="1EDB1CD5" w14:textId="77777777" w:rsidTr="006156DF">
        <w:trPr>
          <w:cantSplit/>
          <w:trHeight w:val="714"/>
        </w:trPr>
        <w:tc>
          <w:tcPr>
            <w:tcW w:w="3782" w:type="dxa"/>
            <w:gridSpan w:val="3"/>
            <w:tcBorders>
              <w:bottom w:val="single" w:sz="4" w:space="0" w:color="auto"/>
            </w:tcBorders>
            <w:vAlign w:val="center"/>
          </w:tcPr>
          <w:p w14:paraId="29BAD8AC" w14:textId="77777777" w:rsidR="008405B8" w:rsidRDefault="008405B8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017012D" w14:textId="77777777" w:rsidR="008405B8" w:rsidRDefault="008405B8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D94C1CA" w14:textId="77777777" w:rsidR="008405B8" w:rsidRDefault="008405B8">
            <w:r>
              <w:rPr>
                <w:rFonts w:hint="eastAsia"/>
              </w:rPr>
              <w:t xml:space="preserve">　</w:t>
            </w:r>
          </w:p>
        </w:tc>
      </w:tr>
      <w:tr w:rsidR="006156DF" w14:paraId="066D6742" w14:textId="77777777" w:rsidTr="006156DF">
        <w:trPr>
          <w:cantSplit/>
          <w:trHeight w:hRule="exact" w:val="676"/>
        </w:trPr>
        <w:tc>
          <w:tcPr>
            <w:tcW w:w="3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EDCC39" w14:textId="77777777" w:rsidR="006156DF" w:rsidRDefault="006156DF">
            <w:r>
              <w:rPr>
                <w:rFonts w:hint="eastAsia"/>
              </w:rPr>
              <w:t xml:space="preserve">　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C07AD9" w14:textId="77777777" w:rsidR="006156DF" w:rsidRDefault="006156DF" w:rsidP="006156DF"/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D65D" w14:textId="77777777" w:rsidR="006156DF" w:rsidRDefault="006156DF" w:rsidP="006156DF"/>
        </w:tc>
      </w:tr>
      <w:tr w:rsidR="008405B8" w14:paraId="05E5F8EC" w14:textId="77777777" w:rsidTr="006156DF">
        <w:trPr>
          <w:cantSplit/>
          <w:trHeight w:val="600"/>
        </w:trPr>
        <w:tc>
          <w:tcPr>
            <w:tcW w:w="3782" w:type="dxa"/>
            <w:gridSpan w:val="3"/>
            <w:tcBorders>
              <w:top w:val="single" w:sz="4" w:space="0" w:color="auto"/>
            </w:tcBorders>
            <w:vAlign w:val="center"/>
          </w:tcPr>
          <w:p w14:paraId="2E1F0EAB" w14:textId="77777777" w:rsidR="008405B8" w:rsidRDefault="008405B8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788278BB" w14:textId="77777777" w:rsidR="008405B8" w:rsidRDefault="008405B8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05E8A21" w14:textId="77777777" w:rsidR="008405B8" w:rsidRDefault="008405B8">
            <w:r>
              <w:rPr>
                <w:rFonts w:hint="eastAsia"/>
              </w:rPr>
              <w:t xml:space="preserve">　</w:t>
            </w:r>
          </w:p>
        </w:tc>
      </w:tr>
      <w:tr w:rsidR="008405B8" w14:paraId="4D384763" w14:textId="77777777" w:rsidTr="006156DF">
        <w:trPr>
          <w:trHeight w:val="865"/>
        </w:trPr>
        <w:tc>
          <w:tcPr>
            <w:tcW w:w="1050" w:type="dxa"/>
            <w:vAlign w:val="center"/>
          </w:tcPr>
          <w:p w14:paraId="628B1C8C" w14:textId="77777777" w:rsidR="008405B8" w:rsidRDefault="008405B8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457" w:type="dxa"/>
            <w:gridSpan w:val="4"/>
            <w:vAlign w:val="center"/>
          </w:tcPr>
          <w:p w14:paraId="0DD30426" w14:textId="77777777" w:rsidR="008405B8" w:rsidRDefault="008405B8">
            <w:r>
              <w:rPr>
                <w:rFonts w:hint="eastAsia"/>
              </w:rPr>
              <w:t xml:space="preserve">　</w:t>
            </w:r>
          </w:p>
          <w:p w14:paraId="7352DEBF" w14:textId="77777777" w:rsidR="008405B8" w:rsidRDefault="008405B8">
            <w:r>
              <w:rPr>
                <w:rFonts w:hint="eastAsia"/>
              </w:rPr>
              <w:t xml:space="preserve">　</w:t>
            </w:r>
          </w:p>
        </w:tc>
      </w:tr>
    </w:tbl>
    <w:p w14:paraId="03178081" w14:textId="77777777" w:rsidR="006156DF" w:rsidRDefault="006156DF">
      <w:pPr>
        <w:spacing w:line="360" w:lineRule="exact"/>
        <w:ind w:left="840" w:hanging="630"/>
      </w:pPr>
    </w:p>
    <w:p w14:paraId="37A978AE" w14:textId="77777777" w:rsidR="006156DF" w:rsidRDefault="006156DF">
      <w:pPr>
        <w:spacing w:line="360" w:lineRule="exact"/>
        <w:ind w:left="840" w:hanging="630"/>
      </w:pPr>
    </w:p>
    <w:p w14:paraId="7B877E4E" w14:textId="77777777" w:rsidR="006156DF" w:rsidRDefault="006156DF">
      <w:pPr>
        <w:spacing w:line="360" w:lineRule="exact"/>
        <w:ind w:left="840" w:hanging="630"/>
      </w:pPr>
    </w:p>
    <w:p w14:paraId="1805780A" w14:textId="77777777" w:rsidR="006156DF" w:rsidRDefault="006156DF">
      <w:pPr>
        <w:spacing w:line="360" w:lineRule="exact"/>
        <w:ind w:left="840" w:hanging="630"/>
      </w:pPr>
    </w:p>
    <w:p w14:paraId="24DADB4C" w14:textId="77777777" w:rsidR="006156DF" w:rsidRDefault="006156DF">
      <w:pPr>
        <w:spacing w:line="360" w:lineRule="exact"/>
        <w:ind w:left="840" w:hanging="630"/>
      </w:pPr>
    </w:p>
    <w:p w14:paraId="7B1BA6E8" w14:textId="77777777" w:rsidR="006156DF" w:rsidRDefault="006156DF">
      <w:pPr>
        <w:spacing w:line="360" w:lineRule="exact"/>
        <w:ind w:left="840" w:hanging="630"/>
      </w:pPr>
    </w:p>
    <w:p w14:paraId="6EDF0A3D" w14:textId="3EAA61CB" w:rsidR="008405B8" w:rsidRDefault="008405B8">
      <w:pPr>
        <w:spacing w:line="360" w:lineRule="exact"/>
        <w:ind w:left="840" w:hanging="630"/>
      </w:pPr>
      <w:r>
        <w:rPr>
          <w:rFonts w:hint="eastAsia"/>
        </w:rPr>
        <w:t>注　1　不用の文字は</w:t>
      </w:r>
      <w:r w:rsidR="00C31F60">
        <w:rPr>
          <w:rFonts w:hint="eastAsia"/>
        </w:rPr>
        <w:t>、</w:t>
      </w:r>
      <w:r>
        <w:rPr>
          <w:rFonts w:hint="eastAsia"/>
        </w:rPr>
        <w:t>消すこと。</w:t>
      </w:r>
    </w:p>
    <w:p w14:paraId="7D98BF04" w14:textId="71968673" w:rsidR="008405B8" w:rsidRDefault="008405B8">
      <w:pPr>
        <w:spacing w:line="360" w:lineRule="exact"/>
        <w:ind w:left="840" w:hanging="210"/>
      </w:pPr>
      <w:r>
        <w:rPr>
          <w:rFonts w:hint="eastAsia"/>
        </w:rPr>
        <w:t>2　用紙の大きさは</w:t>
      </w:r>
      <w:r w:rsidR="00C31F60">
        <w:rPr>
          <w:rFonts w:hint="eastAsia"/>
        </w:rPr>
        <w:t>、</w:t>
      </w:r>
      <w:r>
        <w:rPr>
          <w:rFonts w:hint="eastAsia"/>
        </w:rPr>
        <w:t>日本</w:t>
      </w:r>
      <w:r w:rsidR="00C31F60">
        <w:rPr>
          <w:rFonts w:hint="eastAsia"/>
        </w:rPr>
        <w:t>産業</w:t>
      </w:r>
      <w:r>
        <w:rPr>
          <w:rFonts w:hint="eastAsia"/>
        </w:rPr>
        <w:t>規格Ａ列4とする。</w:t>
      </w:r>
    </w:p>
    <w:sectPr w:rsidR="008405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006B3" w14:textId="77777777" w:rsidR="00104E58" w:rsidRDefault="00104E58">
      <w:r>
        <w:separator/>
      </w:r>
    </w:p>
  </w:endnote>
  <w:endnote w:type="continuationSeparator" w:id="0">
    <w:p w14:paraId="44E4E3A0" w14:textId="77777777" w:rsidR="00104E58" w:rsidRDefault="0010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D22D9" w14:textId="77777777" w:rsidR="008405B8" w:rsidRDefault="008405B8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14:paraId="691E9634" w14:textId="77777777" w:rsidR="008405B8" w:rsidRDefault="008405B8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4238" w14:textId="77777777" w:rsidR="008405B8" w:rsidRDefault="008405B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F161" w14:textId="77777777" w:rsidR="008405B8" w:rsidRDefault="008405B8">
    <w:pPr>
      <w:tabs>
        <w:tab w:val="right" w:pos="8165"/>
      </w:tabs>
      <w:ind w:left="130"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13CDD674" w14:textId="77777777" w:rsidR="008405B8" w:rsidRDefault="008405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E57E1" w14:textId="77777777" w:rsidR="00104E58" w:rsidRDefault="00104E58">
      <w:r>
        <w:separator/>
      </w:r>
    </w:p>
  </w:footnote>
  <w:footnote w:type="continuationSeparator" w:id="0">
    <w:p w14:paraId="07439F40" w14:textId="77777777" w:rsidR="00104E58" w:rsidRDefault="00104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1485" w14:textId="77777777" w:rsidR="008405B8" w:rsidRDefault="008405B8"/>
  <w:p w14:paraId="5367E75D" w14:textId="77777777" w:rsidR="008405B8" w:rsidRDefault="008405B8">
    <w:r>
      <w:rPr>
        <w:rFonts w:hint="eastAsia"/>
      </w:rPr>
      <w:t>総務編（財団法人ハイウェイ交流センター組織規程）</w:t>
    </w:r>
  </w:p>
  <w:p w14:paraId="5423CBB4" w14:textId="77777777" w:rsidR="008405B8" w:rsidRDefault="008405B8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EE4D3" w14:textId="77777777" w:rsidR="008405B8" w:rsidRDefault="008405B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4961" w14:textId="77777777" w:rsidR="008405B8" w:rsidRDefault="008405B8"/>
  <w:p w14:paraId="57930346" w14:textId="77777777" w:rsidR="008405B8" w:rsidRDefault="008405B8">
    <w:r>
      <w:rPr>
        <w:rFonts w:hint="eastAsia"/>
      </w:rPr>
      <w:t>総務編（財団法人ハイウェイ交流センター組織規程）</w:t>
    </w:r>
  </w:p>
  <w:p w14:paraId="3DF18A24" w14:textId="77777777" w:rsidR="008405B8" w:rsidRDefault="008405B8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num w:numId="1" w16cid:durableId="181671557">
    <w:abstractNumId w:val="1"/>
  </w:num>
  <w:num w:numId="2" w16cid:durableId="564798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3B02"/>
    <w:rsid w:val="000C3B02"/>
    <w:rsid w:val="00104E58"/>
    <w:rsid w:val="003B1D5D"/>
    <w:rsid w:val="004E6B89"/>
    <w:rsid w:val="006156DF"/>
    <w:rsid w:val="008405B8"/>
    <w:rsid w:val="0090765D"/>
    <w:rsid w:val="00A136C5"/>
    <w:rsid w:val="00C3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>
      <v:textbox inset="5.85pt,.7pt,5.85pt,.7pt"/>
    </o:shapedefaults>
    <o:shapelayout v:ext="edit">
      <o:idmap v:ext="edit" data="1"/>
    </o:shapelayout>
  </w:shapeDefaults>
  <w:decimalSymbol w:val="."/>
  <w:listSeparator w:val=","/>
  <w14:docId w14:val="38ADA2D5"/>
  <w15:chartTrackingRefBased/>
  <w15:docId w15:val="{4C58012E-33CE-4240-BAD4-D317BCB8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Balloon Text"/>
    <w:basedOn w:val="a"/>
    <w:semiHidden/>
    <w:rsid w:val="006156D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195;&#23798;&#30476;\&#24195;&#23798;&#30476;_&#3229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広島県_縦.dot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様式第10号(第10条関係)</vt:lpstr>
      <vt:lpstr>様式第10号(第10条関係)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様式第10号(第10条関係)</dc:title>
  <dc:subject/>
  <dc:creator>(株)ぎょうせい</dc:creator>
  <cp:keywords/>
  <dc:description/>
  <cp:lastModifiedBy>福原 亜美</cp:lastModifiedBy>
  <cp:revision>3</cp:revision>
  <cp:lastPrinted>2011-09-28T02:46:00Z</cp:lastPrinted>
  <dcterms:created xsi:type="dcterms:W3CDTF">2021-07-29T02:08:00Z</dcterms:created>
  <dcterms:modified xsi:type="dcterms:W3CDTF">2026-02-12T09:48:00Z</dcterms:modified>
</cp:coreProperties>
</file>