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C7D6" w14:textId="46167867" w:rsidR="007E0D3F" w:rsidRPr="00D415DF" w:rsidRDefault="007E0D3F" w:rsidP="007E0D3F">
      <w:pPr>
        <w:autoSpaceDN w:val="0"/>
        <w:ind w:rightChars="100" w:right="227"/>
        <w:jc w:val="left"/>
        <w:rPr>
          <w:rFonts w:asciiTheme="majorEastAsia" w:eastAsiaTheme="majorEastAsia" w:hAnsiTheme="majorEastAsia"/>
          <w:kern w:val="0"/>
          <w:szCs w:val="22"/>
        </w:rPr>
      </w:pPr>
      <w:r w:rsidRPr="00D415DF">
        <w:rPr>
          <w:rFonts w:asciiTheme="majorEastAsia" w:eastAsiaTheme="majorEastAsia" w:hAnsiTheme="majorEastAsia" w:hint="eastAsia"/>
          <w:kern w:val="0"/>
          <w:szCs w:val="22"/>
        </w:rPr>
        <w:t>別記様式</w:t>
      </w:r>
      <w:r w:rsidR="00A45525" w:rsidRPr="00D415DF">
        <w:rPr>
          <w:rFonts w:asciiTheme="majorEastAsia" w:eastAsiaTheme="majorEastAsia" w:hAnsiTheme="majorEastAsia" w:hint="eastAsia"/>
          <w:kern w:val="0"/>
          <w:szCs w:val="22"/>
        </w:rPr>
        <w:t>第</w:t>
      </w:r>
      <w:r w:rsidR="00A45525">
        <w:rPr>
          <w:rFonts w:asciiTheme="majorEastAsia" w:eastAsiaTheme="majorEastAsia" w:hAnsiTheme="majorEastAsia" w:hint="eastAsia"/>
          <w:kern w:val="0"/>
          <w:szCs w:val="22"/>
        </w:rPr>
        <w:t>６</w:t>
      </w:r>
      <w:r w:rsidR="00A45525" w:rsidRPr="00D415DF">
        <w:rPr>
          <w:rFonts w:asciiTheme="majorEastAsia" w:eastAsiaTheme="majorEastAsia" w:hAnsiTheme="majorEastAsia" w:hint="eastAsia"/>
          <w:kern w:val="0"/>
          <w:szCs w:val="22"/>
        </w:rPr>
        <w:t>号</w:t>
      </w:r>
      <w:r>
        <w:rPr>
          <w:rFonts w:asciiTheme="majorEastAsia" w:eastAsiaTheme="majorEastAsia" w:hAnsiTheme="majorEastAsia" w:hint="eastAsia"/>
          <w:kern w:val="0"/>
          <w:szCs w:val="22"/>
        </w:rPr>
        <w:t>（第９条関係）</w:t>
      </w:r>
    </w:p>
    <w:p w14:paraId="407B1EAE" w14:textId="77777777" w:rsidR="007E0D3F" w:rsidRDefault="007E0D3F" w:rsidP="007E0D3F">
      <w:pPr>
        <w:autoSpaceDN w:val="0"/>
        <w:ind w:rightChars="100" w:right="227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</w:t>
      </w:r>
    </w:p>
    <w:tbl>
      <w:tblPr>
        <w:tblStyle w:val="ad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9B7D1F" w14:paraId="0CCB4E20" w14:textId="77777777" w:rsidTr="00870ED5">
        <w:trPr>
          <w:trHeight w:val="340"/>
        </w:trPr>
        <w:tc>
          <w:tcPr>
            <w:tcW w:w="2126" w:type="dxa"/>
            <w:tcBorders>
              <w:top w:val="nil"/>
            </w:tcBorders>
            <w:vAlign w:val="center"/>
          </w:tcPr>
          <w:p w14:paraId="5174712B" w14:textId="124624AF" w:rsidR="009B7D1F" w:rsidRDefault="009B7D1F" w:rsidP="009B7D1F">
            <w:pPr>
              <w:autoSpaceDN w:val="0"/>
              <w:jc w:val="distribute"/>
              <w:rPr>
                <w:kern w:val="0"/>
                <w:szCs w:val="22"/>
              </w:rPr>
            </w:pPr>
            <w:r w:rsidRPr="00D415DF">
              <w:rPr>
                <w:rFonts w:hint="eastAsia"/>
                <w:kern w:val="0"/>
                <w:szCs w:val="22"/>
              </w:rPr>
              <w:t>小型船舶用泊地等</w:t>
            </w:r>
          </w:p>
        </w:tc>
        <w:tc>
          <w:tcPr>
            <w:tcW w:w="2268" w:type="dxa"/>
            <w:vMerge w:val="restart"/>
            <w:vAlign w:val="center"/>
          </w:tcPr>
          <w:p w14:paraId="7B267109" w14:textId="66AFB4C1" w:rsidR="009B7D1F" w:rsidRDefault="009B7D1F" w:rsidP="009B7D1F">
            <w:pPr>
              <w:autoSpaceDN w:val="0"/>
              <w:ind w:rightChars="100" w:right="227"/>
              <w:rPr>
                <w:kern w:val="0"/>
                <w:szCs w:val="22"/>
              </w:rPr>
            </w:pPr>
            <w:r w:rsidRPr="00D415DF">
              <w:rPr>
                <w:rFonts w:hint="eastAsia"/>
                <w:kern w:val="0"/>
                <w:szCs w:val="22"/>
              </w:rPr>
              <w:t>使用の廃止届出書</w:t>
            </w:r>
          </w:p>
        </w:tc>
      </w:tr>
      <w:tr w:rsidR="009B7D1F" w14:paraId="4C9AC5FF" w14:textId="77777777" w:rsidTr="009B7D1F">
        <w:trPr>
          <w:trHeight w:val="340"/>
        </w:trPr>
        <w:tc>
          <w:tcPr>
            <w:tcW w:w="2126" w:type="dxa"/>
            <w:vAlign w:val="center"/>
          </w:tcPr>
          <w:p w14:paraId="6E80CBCF" w14:textId="1DF19508" w:rsidR="009B7D1F" w:rsidRDefault="009B7D1F" w:rsidP="009B7D1F">
            <w:pPr>
              <w:autoSpaceDN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暫定係留区域等</w:t>
            </w:r>
          </w:p>
        </w:tc>
        <w:tc>
          <w:tcPr>
            <w:tcW w:w="2268" w:type="dxa"/>
            <w:vMerge/>
          </w:tcPr>
          <w:p w14:paraId="5E17A827" w14:textId="77777777" w:rsidR="009B7D1F" w:rsidRDefault="009B7D1F" w:rsidP="007E0D3F">
            <w:pPr>
              <w:autoSpaceDN w:val="0"/>
              <w:ind w:rightChars="100" w:right="227"/>
              <w:jc w:val="center"/>
              <w:rPr>
                <w:kern w:val="0"/>
                <w:szCs w:val="22"/>
              </w:rPr>
            </w:pPr>
          </w:p>
        </w:tc>
      </w:tr>
    </w:tbl>
    <w:p w14:paraId="264B75BE" w14:textId="77777777" w:rsidR="007E0D3F" w:rsidRDefault="007E0D3F" w:rsidP="007E0D3F">
      <w:pPr>
        <w:autoSpaceDN w:val="0"/>
        <w:ind w:rightChars="100" w:right="227"/>
        <w:jc w:val="center"/>
        <w:rPr>
          <w:kern w:val="0"/>
          <w:szCs w:val="22"/>
        </w:rPr>
      </w:pPr>
    </w:p>
    <w:p w14:paraId="37F0C3D4" w14:textId="77777777" w:rsidR="007E0D3F" w:rsidRDefault="007E0D3F" w:rsidP="007E0D3F">
      <w:pPr>
        <w:ind w:left="454" w:hangingChars="200" w:hanging="454"/>
        <w:jc w:val="right"/>
      </w:pPr>
      <w:r>
        <w:rPr>
          <w:rFonts w:hint="eastAsia"/>
        </w:rPr>
        <w:t>○○　　年　　月　　日</w:t>
      </w:r>
    </w:p>
    <w:p w14:paraId="2A9572A2" w14:textId="77777777" w:rsidR="007E0D3F" w:rsidRDefault="007E0D3F" w:rsidP="007E0D3F">
      <w:pPr>
        <w:ind w:left="454" w:hangingChars="200" w:hanging="454"/>
      </w:pPr>
      <w:r>
        <w:rPr>
          <w:rFonts w:hint="eastAsia"/>
        </w:rPr>
        <w:t xml:space="preserve">　　　　　　　　　　　　　　　　　　　　　　　　　　　</w:t>
      </w:r>
    </w:p>
    <w:p w14:paraId="425B89CB" w14:textId="77777777" w:rsidR="007E0D3F" w:rsidRDefault="007E0D3F" w:rsidP="007E0D3F">
      <w:pPr>
        <w:ind w:left="454" w:hangingChars="200" w:hanging="454"/>
      </w:pPr>
      <w:r>
        <w:rPr>
          <w:rFonts w:hint="eastAsia"/>
        </w:rPr>
        <w:t xml:space="preserve">　広島県○○事務所長　様</w:t>
      </w:r>
    </w:p>
    <w:p w14:paraId="4CC1FB86" w14:textId="77777777" w:rsidR="007E0D3F" w:rsidRDefault="007E0D3F" w:rsidP="007E0D3F">
      <w:pPr>
        <w:ind w:left="454" w:hangingChars="200" w:hanging="454"/>
      </w:pPr>
    </w:p>
    <w:p w14:paraId="48DB2829" w14:textId="77777777" w:rsidR="007E0D3F" w:rsidRDefault="007E0D3F" w:rsidP="007E0D3F">
      <w:pPr>
        <w:ind w:left="454" w:hangingChars="200" w:hanging="454"/>
      </w:pPr>
      <w:r>
        <w:rPr>
          <w:rFonts w:hint="eastAsia"/>
        </w:rPr>
        <w:t xml:space="preserve">　　　　　　　　　　　　　　　　　届出人　　住　所</w:t>
      </w:r>
    </w:p>
    <w:p w14:paraId="1AA076A0" w14:textId="77777777" w:rsidR="007E0D3F" w:rsidRDefault="007E0D3F" w:rsidP="007E0D3F">
      <w:pPr>
        <w:ind w:left="454" w:hangingChars="200" w:hanging="454"/>
      </w:pPr>
    </w:p>
    <w:p w14:paraId="18F3A7C7" w14:textId="77777777" w:rsidR="007E0D3F" w:rsidRDefault="007E0D3F" w:rsidP="007E0D3F">
      <w:pPr>
        <w:ind w:left="454" w:hangingChars="200" w:hanging="454"/>
      </w:pPr>
      <w:r>
        <w:rPr>
          <w:rFonts w:hint="eastAsia"/>
        </w:rPr>
        <w:t xml:space="preserve">　　　　　　　　　　　　　　　　　　　　　　氏　名　　　　　　　　　　　　</w:t>
      </w:r>
    </w:p>
    <w:p w14:paraId="567833FD" w14:textId="77777777" w:rsidR="007E0D3F" w:rsidRDefault="007E0D3F" w:rsidP="007E0D3F">
      <w:pPr>
        <w:ind w:leftChars="200" w:left="454" w:firstLineChars="2300" w:firstLine="5216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BEA7575" wp14:editId="006F0D5F">
                <wp:simplePos x="0" y="0"/>
                <wp:positionH relativeFrom="column">
                  <wp:posOffset>3449320</wp:posOffset>
                </wp:positionH>
                <wp:positionV relativeFrom="paragraph">
                  <wp:posOffset>52070</wp:posOffset>
                </wp:positionV>
                <wp:extent cx="2482850" cy="355600"/>
                <wp:effectExtent l="0" t="0" r="12700" b="25400"/>
                <wp:wrapNone/>
                <wp:docPr id="205969378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CFE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71.6pt;margin-top:4.1pt;width:195.5pt;height:2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" o:allowincell="f" strokeweight=".5pt"/>
            </w:pict>
          </mc:Fallback>
        </mc:AlternateContent>
      </w:r>
      <w:r>
        <w:rPr>
          <w:rFonts w:hint="eastAsia"/>
          <w:snapToGrid w:val="0"/>
        </w:rPr>
        <w:t>法人にあっては、事務所の所在地、</w:t>
      </w:r>
    </w:p>
    <w:p w14:paraId="5C6F61AD" w14:textId="77777777" w:rsidR="007E0D3F" w:rsidRPr="00D86744" w:rsidRDefault="007E0D3F" w:rsidP="007E0D3F">
      <w:pPr>
        <w:ind w:leftChars="200" w:left="454" w:firstLineChars="2300" w:firstLine="5216"/>
      </w:pPr>
      <w:r>
        <w:rPr>
          <w:rFonts w:hint="eastAsia"/>
          <w:snapToGrid w:val="0"/>
        </w:rPr>
        <w:t>名称及び代表者の氏名</w:t>
      </w:r>
    </w:p>
    <w:p w14:paraId="380311D9" w14:textId="77777777" w:rsidR="007E0D3F" w:rsidRPr="00D415DF" w:rsidRDefault="007E0D3F" w:rsidP="007E0D3F">
      <w:pPr>
        <w:autoSpaceDN w:val="0"/>
        <w:spacing w:beforeLines="50" w:before="175"/>
        <w:ind w:rightChars="100" w:right="227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　　　　　　連絡先</w:t>
      </w:r>
    </w:p>
    <w:p w14:paraId="68D0902A" w14:textId="77777777" w:rsidR="007E0D3F" w:rsidRDefault="007E0D3F" w:rsidP="007E0D3F">
      <w:pPr>
        <w:autoSpaceDN w:val="0"/>
        <w:ind w:rightChars="100" w:right="227"/>
        <w:jc w:val="left"/>
        <w:rPr>
          <w:kern w:val="0"/>
          <w:szCs w:val="22"/>
        </w:rPr>
      </w:pPr>
    </w:p>
    <w:p w14:paraId="4D671B91" w14:textId="77777777" w:rsidR="009B7D1F" w:rsidRDefault="009B7D1F" w:rsidP="007E0D3F">
      <w:pPr>
        <w:autoSpaceDN w:val="0"/>
        <w:ind w:rightChars="100" w:right="227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</w:t>
      </w:r>
    </w:p>
    <w:tbl>
      <w:tblPr>
        <w:tblStyle w:val="ad"/>
        <w:tblW w:w="863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126"/>
        <w:gridCol w:w="5091"/>
      </w:tblGrid>
      <w:tr w:rsidR="009B7D1F" w14:paraId="6951C04A" w14:textId="77777777" w:rsidTr="009B7D1F">
        <w:trPr>
          <w:trHeight w:val="340"/>
        </w:trPr>
        <w:tc>
          <w:tcPr>
            <w:tcW w:w="1422" w:type="dxa"/>
            <w:vMerge w:val="restart"/>
            <w:vAlign w:val="center"/>
          </w:tcPr>
          <w:p w14:paraId="0B039D62" w14:textId="319A04FE" w:rsidR="009B7D1F" w:rsidRDefault="009B7D1F" w:rsidP="009B7D1F">
            <w:pPr>
              <w:autoSpaceDN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次のとおり</w:t>
            </w:r>
          </w:p>
        </w:tc>
        <w:tc>
          <w:tcPr>
            <w:tcW w:w="2126" w:type="dxa"/>
            <w:vAlign w:val="center"/>
          </w:tcPr>
          <w:p w14:paraId="5A4AD930" w14:textId="50CC6157" w:rsidR="009B7D1F" w:rsidRDefault="009B7D1F" w:rsidP="009B7D1F">
            <w:pPr>
              <w:autoSpaceDN w:val="0"/>
              <w:rPr>
                <w:kern w:val="0"/>
                <w:szCs w:val="22"/>
              </w:rPr>
            </w:pPr>
            <w:r w:rsidRPr="00D415DF">
              <w:rPr>
                <w:rFonts w:hint="eastAsia"/>
                <w:kern w:val="0"/>
                <w:szCs w:val="22"/>
              </w:rPr>
              <w:t>小型船舶用泊地等</w:t>
            </w:r>
          </w:p>
        </w:tc>
        <w:tc>
          <w:tcPr>
            <w:tcW w:w="5091" w:type="dxa"/>
            <w:vMerge w:val="restart"/>
            <w:vAlign w:val="center"/>
          </w:tcPr>
          <w:p w14:paraId="24B980D6" w14:textId="779AFC62" w:rsidR="009B7D1F" w:rsidRDefault="009B7D1F" w:rsidP="009B7D1F">
            <w:pPr>
              <w:autoSpaceDN w:val="0"/>
              <w:rPr>
                <w:kern w:val="0"/>
                <w:szCs w:val="22"/>
              </w:rPr>
            </w:pPr>
            <w:r w:rsidRPr="00D415DF">
              <w:rPr>
                <w:rFonts w:hint="eastAsia"/>
                <w:kern w:val="0"/>
                <w:szCs w:val="22"/>
              </w:rPr>
              <w:t>使用を廃止したので</w:t>
            </w:r>
            <w:r>
              <w:rPr>
                <w:rFonts w:hint="eastAsia"/>
                <w:kern w:val="0"/>
                <w:szCs w:val="22"/>
              </w:rPr>
              <w:t>、</w:t>
            </w:r>
            <w:r w:rsidRPr="00D415DF">
              <w:rPr>
                <w:rFonts w:hint="eastAsia"/>
                <w:kern w:val="0"/>
                <w:szCs w:val="22"/>
              </w:rPr>
              <w:t>届け出ます。</w:t>
            </w:r>
          </w:p>
        </w:tc>
      </w:tr>
      <w:tr w:rsidR="009B7D1F" w14:paraId="342F6FC7" w14:textId="77777777" w:rsidTr="009B7D1F">
        <w:trPr>
          <w:trHeight w:val="340"/>
        </w:trPr>
        <w:tc>
          <w:tcPr>
            <w:tcW w:w="1422" w:type="dxa"/>
            <w:vMerge/>
          </w:tcPr>
          <w:p w14:paraId="004AC050" w14:textId="77777777" w:rsidR="009B7D1F" w:rsidRDefault="009B7D1F" w:rsidP="009B7D1F">
            <w:pPr>
              <w:autoSpaceDN w:val="0"/>
              <w:ind w:rightChars="100" w:right="227"/>
              <w:jc w:val="left"/>
              <w:rPr>
                <w:kern w:val="0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9EC4A99" w14:textId="4BBF3A5F" w:rsidR="009B7D1F" w:rsidRDefault="009B7D1F" w:rsidP="009B7D1F">
            <w:pPr>
              <w:autoSpaceDN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暫定係留区域等</w:t>
            </w:r>
          </w:p>
        </w:tc>
        <w:tc>
          <w:tcPr>
            <w:tcW w:w="5091" w:type="dxa"/>
            <w:vMerge/>
          </w:tcPr>
          <w:p w14:paraId="4EC05FFB" w14:textId="047AE693" w:rsidR="009B7D1F" w:rsidRDefault="009B7D1F" w:rsidP="009B7D1F">
            <w:pPr>
              <w:autoSpaceDN w:val="0"/>
              <w:ind w:rightChars="100" w:right="227"/>
              <w:jc w:val="left"/>
              <w:rPr>
                <w:kern w:val="0"/>
                <w:szCs w:val="22"/>
              </w:rPr>
            </w:pPr>
          </w:p>
        </w:tc>
      </w:tr>
    </w:tbl>
    <w:p w14:paraId="0285045D" w14:textId="77777777" w:rsidR="007E0D3F" w:rsidRDefault="007E0D3F" w:rsidP="007E0D3F">
      <w:pPr>
        <w:autoSpaceDN w:val="0"/>
        <w:ind w:rightChars="100" w:right="227"/>
        <w:jc w:val="left"/>
        <w:rPr>
          <w:kern w:val="0"/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7E0D3F" w:rsidRPr="00D415DF" w14:paraId="1FDF58A1" w14:textId="77777777" w:rsidTr="005F143B">
        <w:trPr>
          <w:cantSplit/>
          <w:trHeight w:val="680"/>
        </w:trPr>
        <w:tc>
          <w:tcPr>
            <w:tcW w:w="2551" w:type="dxa"/>
            <w:vAlign w:val="center"/>
          </w:tcPr>
          <w:p w14:paraId="44052220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許可船舶</w:t>
            </w:r>
          </w:p>
        </w:tc>
        <w:tc>
          <w:tcPr>
            <w:tcW w:w="6237" w:type="dxa"/>
            <w:vAlign w:val="center"/>
          </w:tcPr>
          <w:p w14:paraId="13FB0444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船舶番号</w:t>
            </w:r>
          </w:p>
        </w:tc>
      </w:tr>
      <w:tr w:rsidR="007E0D3F" w:rsidRPr="00D415DF" w14:paraId="16AADA78" w14:textId="77777777" w:rsidTr="005F143B">
        <w:trPr>
          <w:cantSplit/>
          <w:trHeight w:val="680"/>
        </w:trPr>
        <w:tc>
          <w:tcPr>
            <w:tcW w:w="2551" w:type="dxa"/>
            <w:vAlign w:val="center"/>
          </w:tcPr>
          <w:p w14:paraId="5657ED9B" w14:textId="77777777" w:rsidR="007E0D3F" w:rsidRPr="00D415DF" w:rsidRDefault="007E0D3F" w:rsidP="005F143B">
            <w:pPr>
              <w:wordWrap w:val="0"/>
              <w:overflowPunct w:val="0"/>
              <w:autoSpaceDE w:val="0"/>
              <w:autoSpaceDN w:val="0"/>
              <w:ind w:rightChars="50" w:right="113"/>
              <w:jc w:val="distribute"/>
              <w:rPr>
                <w:rFonts w:cs="ＭＳ 明朝"/>
                <w:snapToGrid w:val="0"/>
                <w:kern w:val="2"/>
                <w:szCs w:val="22"/>
              </w:rPr>
            </w:pPr>
            <w:r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許可年月日</w:t>
            </w:r>
          </w:p>
          <w:p w14:paraId="06433A57" w14:textId="77777777" w:rsidR="007E0D3F" w:rsidRPr="00D415DF" w:rsidRDefault="007E0D3F" w:rsidP="005F143B">
            <w:pPr>
              <w:wordWrap w:val="0"/>
              <w:overflowPunct w:val="0"/>
              <w:autoSpaceDE w:val="0"/>
              <w:autoSpaceDN w:val="0"/>
              <w:ind w:rightChars="50" w:right="113"/>
              <w:jc w:val="distribute"/>
              <w:rPr>
                <w:rFonts w:cs="ＭＳ 明朝"/>
                <w:snapToGrid w:val="0"/>
                <w:kern w:val="2"/>
                <w:szCs w:val="22"/>
              </w:rPr>
            </w:pPr>
            <w:r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及び指令番号</w:t>
            </w:r>
          </w:p>
        </w:tc>
        <w:tc>
          <w:tcPr>
            <w:tcW w:w="6237" w:type="dxa"/>
            <w:vAlign w:val="center"/>
          </w:tcPr>
          <w:p w14:paraId="5C21C5B7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年　　月　　日　　　指令　　　第　　　　号</w:t>
            </w:r>
          </w:p>
        </w:tc>
      </w:tr>
      <w:tr w:rsidR="007E0D3F" w:rsidRPr="00D415DF" w14:paraId="1AD6A8B8" w14:textId="77777777" w:rsidTr="005F143B">
        <w:trPr>
          <w:cantSplit/>
          <w:trHeight w:val="680"/>
        </w:trPr>
        <w:tc>
          <w:tcPr>
            <w:tcW w:w="2551" w:type="dxa"/>
            <w:vAlign w:val="center"/>
          </w:tcPr>
          <w:p w14:paraId="338BF108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泊地の場所</w:t>
            </w:r>
          </w:p>
        </w:tc>
        <w:tc>
          <w:tcPr>
            <w:tcW w:w="6237" w:type="dxa"/>
            <w:vAlign w:val="center"/>
          </w:tcPr>
          <w:p w14:paraId="1AAA85AB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港　　　　　地区　</w:t>
            </w:r>
          </w:p>
        </w:tc>
      </w:tr>
      <w:tr w:rsidR="007E0D3F" w:rsidRPr="00D415DF" w14:paraId="1177B3AF" w14:textId="77777777" w:rsidTr="005F143B">
        <w:trPr>
          <w:cantSplit/>
          <w:trHeight w:val="141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136C24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使用廃止の理由</w:t>
            </w:r>
          </w:p>
        </w:tc>
        <w:tc>
          <w:tcPr>
            <w:tcW w:w="6237" w:type="dxa"/>
            <w:vAlign w:val="center"/>
          </w:tcPr>
          <w:p w14:paraId="5C287DFD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１．</w:t>
            </w:r>
            <w:r w:rsidRPr="007E0D3F">
              <w:rPr>
                <w:rFonts w:cs="ＭＳ 明朝" w:hint="eastAsia"/>
                <w:snapToGrid w:val="0"/>
                <w:spacing w:val="310"/>
                <w:w w:val="98"/>
                <w:kern w:val="0"/>
                <w:szCs w:val="22"/>
                <w:fitText w:val="1050" w:id="-748333565"/>
              </w:rPr>
              <w:t>廃</w:t>
            </w:r>
            <w:r w:rsidRPr="007E0D3F">
              <w:rPr>
                <w:rFonts w:cs="ＭＳ 明朝" w:hint="eastAsia"/>
                <w:snapToGrid w:val="0"/>
                <w:w w:val="98"/>
                <w:kern w:val="0"/>
                <w:szCs w:val="22"/>
                <w:fitText w:val="1050" w:id="-748333565"/>
              </w:rPr>
              <w:t>船</w:t>
            </w:r>
          </w:p>
          <w:p w14:paraId="187635BE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/>
                <w:snapToGrid w:val="0"/>
                <w:kern w:val="2"/>
                <w:szCs w:val="22"/>
              </w:rPr>
              <w:t>２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．船舶の譲渡</w:t>
            </w:r>
          </w:p>
          <w:p w14:paraId="09F883E8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３．泊地の変更 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(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                     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)</w:t>
            </w:r>
          </w:p>
          <w:p w14:paraId="1DE91281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４．</w:t>
            </w:r>
            <w:r w:rsidRPr="00D415DF">
              <w:rPr>
                <w:rFonts w:cs="ＭＳ 明朝" w:hint="eastAsia"/>
                <w:snapToGrid w:val="0"/>
                <w:kern w:val="0"/>
                <w:szCs w:val="22"/>
              </w:rPr>
              <w:t>そ</w:t>
            </w:r>
            <w:r>
              <w:rPr>
                <w:rFonts w:cs="ＭＳ 明朝" w:hint="eastAsia"/>
                <w:snapToGrid w:val="0"/>
                <w:kern w:val="0"/>
                <w:szCs w:val="22"/>
              </w:rPr>
              <w:t xml:space="preserve">　</w:t>
            </w:r>
            <w:r w:rsidRPr="00D415DF">
              <w:rPr>
                <w:rFonts w:cs="ＭＳ 明朝" w:hint="eastAsia"/>
                <w:snapToGrid w:val="0"/>
                <w:kern w:val="0"/>
                <w:szCs w:val="22"/>
              </w:rPr>
              <w:t>の</w:t>
            </w:r>
            <w:r>
              <w:rPr>
                <w:rFonts w:cs="ＭＳ 明朝" w:hint="eastAsia"/>
                <w:snapToGrid w:val="0"/>
                <w:kern w:val="0"/>
                <w:szCs w:val="22"/>
              </w:rPr>
              <w:t xml:space="preserve">　</w:t>
            </w:r>
            <w:r w:rsidRPr="00D415DF">
              <w:rPr>
                <w:rFonts w:cs="ＭＳ 明朝" w:hint="eastAsia"/>
                <w:snapToGrid w:val="0"/>
                <w:kern w:val="0"/>
                <w:szCs w:val="22"/>
              </w:rPr>
              <w:t>他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 (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 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)</w:t>
            </w:r>
          </w:p>
        </w:tc>
      </w:tr>
      <w:tr w:rsidR="007E0D3F" w:rsidRPr="00D415DF" w14:paraId="05337989" w14:textId="77777777" w:rsidTr="005F143B">
        <w:trPr>
          <w:cantSplit/>
          <w:trHeight w:val="68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350BBA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F839DB">
              <w:rPr>
                <w:rFonts w:cs="ＭＳ 明朝" w:hint="eastAsia"/>
                <w:snapToGrid w:val="0"/>
                <w:kern w:val="2"/>
                <w:szCs w:val="22"/>
              </w:rPr>
              <w:t>使用廃止年月日</w:t>
            </w:r>
          </w:p>
        </w:tc>
        <w:tc>
          <w:tcPr>
            <w:tcW w:w="6237" w:type="dxa"/>
            <w:vAlign w:val="center"/>
          </w:tcPr>
          <w:p w14:paraId="660FBF87" w14:textId="77777777" w:rsidR="007E0D3F" w:rsidRPr="00D415DF" w:rsidRDefault="007E0D3F" w:rsidP="005F143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     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年　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 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月　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Pr="00D415DF">
              <w:rPr>
                <w:rFonts w:cs="ＭＳ 明朝"/>
                <w:snapToGrid w:val="0"/>
                <w:kern w:val="2"/>
                <w:szCs w:val="22"/>
              </w:rPr>
              <w:t xml:space="preserve">  </w:t>
            </w:r>
            <w:r w:rsidRPr="00D415DF">
              <w:rPr>
                <w:rFonts w:cs="ＭＳ 明朝" w:hint="eastAsia"/>
                <w:snapToGrid w:val="0"/>
                <w:kern w:val="2"/>
                <w:szCs w:val="22"/>
              </w:rPr>
              <w:t>日</w:t>
            </w:r>
          </w:p>
        </w:tc>
      </w:tr>
    </w:tbl>
    <w:p w14:paraId="22CA27EE" w14:textId="77777777" w:rsidR="007E0D3F" w:rsidRDefault="007E0D3F" w:rsidP="007E0D3F">
      <w:pPr>
        <w:autoSpaceDN w:val="0"/>
        <w:ind w:rightChars="100" w:right="227"/>
        <w:jc w:val="left"/>
        <w:rPr>
          <w:kern w:val="0"/>
          <w:szCs w:val="22"/>
        </w:rPr>
      </w:pPr>
    </w:p>
    <w:p w14:paraId="406AA0EA" w14:textId="77777777" w:rsidR="007E0D3F" w:rsidRDefault="007E0D3F" w:rsidP="007E0D3F">
      <w:pPr>
        <w:autoSpaceDN w:val="0"/>
        <w:ind w:rightChars="100" w:right="227"/>
        <w:jc w:val="left"/>
        <w:rPr>
          <w:kern w:val="0"/>
          <w:szCs w:val="22"/>
        </w:rPr>
      </w:pPr>
    </w:p>
    <w:p w14:paraId="3A72B73D" w14:textId="710DBD7C" w:rsidR="00AC557A" w:rsidRDefault="00AC557A" w:rsidP="009415CA">
      <w:pPr>
        <w:autoSpaceDN w:val="0"/>
        <w:ind w:rightChars="100" w:right="227"/>
        <w:jc w:val="left"/>
        <w:rPr>
          <w:kern w:val="0"/>
          <w:szCs w:val="22"/>
        </w:rPr>
      </w:pPr>
    </w:p>
    <w:p w14:paraId="3F5532AB" w14:textId="7B94A6DD" w:rsidR="003B2073" w:rsidRDefault="003B2073" w:rsidP="003B2073">
      <w:pPr>
        <w:autoSpaceDN w:val="0"/>
        <w:ind w:left="227" w:rightChars="100" w:right="227" w:hangingChars="100" w:hanging="227"/>
        <w:jc w:val="left"/>
        <w:rPr>
          <w:kern w:val="0"/>
          <w:szCs w:val="22"/>
        </w:rPr>
      </w:pPr>
    </w:p>
    <w:p w14:paraId="26A0CF11" w14:textId="4F3D4308" w:rsidR="009B7D1F" w:rsidRPr="009415CA" w:rsidRDefault="009B7D1F" w:rsidP="003B2073">
      <w:pPr>
        <w:autoSpaceDN w:val="0"/>
        <w:ind w:left="227" w:rightChars="100" w:right="227" w:hangingChars="100" w:hanging="227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>注　不用の文字は、消すこと。</w:t>
      </w:r>
    </w:p>
    <w:sectPr w:rsidR="009B7D1F" w:rsidRPr="009415CA" w:rsidSect="00D43FD3">
      <w:footerReference w:type="default" r:id="rId11"/>
      <w:pgSz w:w="11907" w:h="16840" w:code="9"/>
      <w:pgMar w:top="1418" w:right="1418" w:bottom="1418" w:left="1418" w:header="284" w:footer="0" w:gutter="0"/>
      <w:cols w:space="425"/>
      <w:titlePg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56F3" w14:textId="77777777" w:rsidR="003D7AAB" w:rsidRDefault="003D7AAB" w:rsidP="00343E2F">
      <w:r>
        <w:separator/>
      </w:r>
    </w:p>
  </w:endnote>
  <w:endnote w:type="continuationSeparator" w:id="0">
    <w:p w14:paraId="10BD3EEF" w14:textId="77777777" w:rsidR="003D7AAB" w:rsidRDefault="003D7AAB" w:rsidP="0034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000A" w14:textId="59C2ADBD" w:rsidR="00931C97" w:rsidRDefault="00931C97" w:rsidP="00931C9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016F" w14:textId="77777777" w:rsidR="003D7AAB" w:rsidRDefault="003D7AAB" w:rsidP="00343E2F">
      <w:r>
        <w:separator/>
      </w:r>
    </w:p>
  </w:footnote>
  <w:footnote w:type="continuationSeparator" w:id="0">
    <w:p w14:paraId="2EFA6923" w14:textId="77777777" w:rsidR="003D7AAB" w:rsidRDefault="003D7AAB" w:rsidP="0034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76B9"/>
    <w:multiLevelType w:val="hybridMultilevel"/>
    <w:tmpl w:val="68C48EA0"/>
    <w:lvl w:ilvl="0" w:tplc="F7C27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E6699"/>
    <w:multiLevelType w:val="hybridMultilevel"/>
    <w:tmpl w:val="00AAEE4A"/>
    <w:lvl w:ilvl="0" w:tplc="4E4E9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E6F56"/>
    <w:multiLevelType w:val="hybridMultilevel"/>
    <w:tmpl w:val="DF183C1C"/>
    <w:lvl w:ilvl="0" w:tplc="E8744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645FE"/>
    <w:multiLevelType w:val="hybridMultilevel"/>
    <w:tmpl w:val="2474FEBA"/>
    <w:lvl w:ilvl="0" w:tplc="1396BEF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8666">
    <w:abstractNumId w:val="1"/>
  </w:num>
  <w:num w:numId="2" w16cid:durableId="1760449126">
    <w:abstractNumId w:val="2"/>
  </w:num>
  <w:num w:numId="3" w16cid:durableId="870874010">
    <w:abstractNumId w:val="3"/>
  </w:num>
  <w:num w:numId="4" w16cid:durableId="140719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00F2"/>
    <w:rsid w:val="0001234E"/>
    <w:rsid w:val="00014A6C"/>
    <w:rsid w:val="00023122"/>
    <w:rsid w:val="00025778"/>
    <w:rsid w:val="00025C6C"/>
    <w:rsid w:val="00041139"/>
    <w:rsid w:val="000459BB"/>
    <w:rsid w:val="00052C61"/>
    <w:rsid w:val="000574F3"/>
    <w:rsid w:val="00057546"/>
    <w:rsid w:val="00061730"/>
    <w:rsid w:val="00073C18"/>
    <w:rsid w:val="00074EF3"/>
    <w:rsid w:val="00094288"/>
    <w:rsid w:val="000A40CC"/>
    <w:rsid w:val="000A7F09"/>
    <w:rsid w:val="000B37BD"/>
    <w:rsid w:val="000C076C"/>
    <w:rsid w:val="000C7308"/>
    <w:rsid w:val="000D7CBF"/>
    <w:rsid w:val="000E70F4"/>
    <w:rsid w:val="000F144F"/>
    <w:rsid w:val="000F38B8"/>
    <w:rsid w:val="00100F9A"/>
    <w:rsid w:val="00103E9B"/>
    <w:rsid w:val="00143B8B"/>
    <w:rsid w:val="0017157F"/>
    <w:rsid w:val="00176F56"/>
    <w:rsid w:val="00181AA2"/>
    <w:rsid w:val="0018286E"/>
    <w:rsid w:val="00186E03"/>
    <w:rsid w:val="001926C2"/>
    <w:rsid w:val="00192E1A"/>
    <w:rsid w:val="001A4E70"/>
    <w:rsid w:val="001A5726"/>
    <w:rsid w:val="001B1C29"/>
    <w:rsid w:val="001D397E"/>
    <w:rsid w:val="002008D7"/>
    <w:rsid w:val="00202987"/>
    <w:rsid w:val="00204AF8"/>
    <w:rsid w:val="0020624B"/>
    <w:rsid w:val="00207CAB"/>
    <w:rsid w:val="00210ED1"/>
    <w:rsid w:val="002227A2"/>
    <w:rsid w:val="0023108B"/>
    <w:rsid w:val="002442ED"/>
    <w:rsid w:val="00247562"/>
    <w:rsid w:val="002572B1"/>
    <w:rsid w:val="00262FA2"/>
    <w:rsid w:val="00275FD9"/>
    <w:rsid w:val="00293398"/>
    <w:rsid w:val="002A2749"/>
    <w:rsid w:val="002B178E"/>
    <w:rsid w:val="002B5012"/>
    <w:rsid w:val="002D2A21"/>
    <w:rsid w:val="002D571E"/>
    <w:rsid w:val="002E713C"/>
    <w:rsid w:val="002E731C"/>
    <w:rsid w:val="002F2E7F"/>
    <w:rsid w:val="002F3DA4"/>
    <w:rsid w:val="002F5FD0"/>
    <w:rsid w:val="003003DA"/>
    <w:rsid w:val="0030169B"/>
    <w:rsid w:val="00316283"/>
    <w:rsid w:val="00316DEB"/>
    <w:rsid w:val="00325E32"/>
    <w:rsid w:val="00333220"/>
    <w:rsid w:val="00343E2F"/>
    <w:rsid w:val="00346B95"/>
    <w:rsid w:val="00350BF8"/>
    <w:rsid w:val="003517D6"/>
    <w:rsid w:val="003529F7"/>
    <w:rsid w:val="003605E3"/>
    <w:rsid w:val="003616DA"/>
    <w:rsid w:val="00363371"/>
    <w:rsid w:val="003643DD"/>
    <w:rsid w:val="00366C2A"/>
    <w:rsid w:val="00387045"/>
    <w:rsid w:val="003924F5"/>
    <w:rsid w:val="00393C0E"/>
    <w:rsid w:val="003A2FF1"/>
    <w:rsid w:val="003A5832"/>
    <w:rsid w:val="003B2073"/>
    <w:rsid w:val="003C1A6A"/>
    <w:rsid w:val="003C60CE"/>
    <w:rsid w:val="003D7AAB"/>
    <w:rsid w:val="003E040D"/>
    <w:rsid w:val="003E0840"/>
    <w:rsid w:val="003E2091"/>
    <w:rsid w:val="003F29D0"/>
    <w:rsid w:val="00403402"/>
    <w:rsid w:val="00404DF7"/>
    <w:rsid w:val="0041592A"/>
    <w:rsid w:val="004318A9"/>
    <w:rsid w:val="0043538B"/>
    <w:rsid w:val="004544C7"/>
    <w:rsid w:val="00455F3A"/>
    <w:rsid w:val="0045737F"/>
    <w:rsid w:val="00460A16"/>
    <w:rsid w:val="00472D44"/>
    <w:rsid w:val="00480348"/>
    <w:rsid w:val="00483678"/>
    <w:rsid w:val="00491D18"/>
    <w:rsid w:val="004945A5"/>
    <w:rsid w:val="0049477A"/>
    <w:rsid w:val="004A501C"/>
    <w:rsid w:val="004A5F3D"/>
    <w:rsid w:val="004A6DB5"/>
    <w:rsid w:val="004C2FB9"/>
    <w:rsid w:val="004D03B1"/>
    <w:rsid w:val="004D1B19"/>
    <w:rsid w:val="004E369F"/>
    <w:rsid w:val="004F203E"/>
    <w:rsid w:val="004F2F54"/>
    <w:rsid w:val="004F6752"/>
    <w:rsid w:val="004F75A9"/>
    <w:rsid w:val="00502F40"/>
    <w:rsid w:val="00511D14"/>
    <w:rsid w:val="00516570"/>
    <w:rsid w:val="00517274"/>
    <w:rsid w:val="005215A1"/>
    <w:rsid w:val="005229E7"/>
    <w:rsid w:val="00550520"/>
    <w:rsid w:val="00560DF6"/>
    <w:rsid w:val="00563292"/>
    <w:rsid w:val="005638ED"/>
    <w:rsid w:val="00567E2E"/>
    <w:rsid w:val="00570D86"/>
    <w:rsid w:val="0058269A"/>
    <w:rsid w:val="005963D2"/>
    <w:rsid w:val="005A1A17"/>
    <w:rsid w:val="005B1A82"/>
    <w:rsid w:val="005B7AA6"/>
    <w:rsid w:val="005D109E"/>
    <w:rsid w:val="005D4508"/>
    <w:rsid w:val="005E1C12"/>
    <w:rsid w:val="005F2B83"/>
    <w:rsid w:val="005F6928"/>
    <w:rsid w:val="006114D4"/>
    <w:rsid w:val="00616719"/>
    <w:rsid w:val="00617F0D"/>
    <w:rsid w:val="00625FA1"/>
    <w:rsid w:val="00632F8E"/>
    <w:rsid w:val="00644173"/>
    <w:rsid w:val="006763F6"/>
    <w:rsid w:val="00681D1D"/>
    <w:rsid w:val="0069492C"/>
    <w:rsid w:val="006A0308"/>
    <w:rsid w:val="006A209D"/>
    <w:rsid w:val="006A7649"/>
    <w:rsid w:val="006A7A9F"/>
    <w:rsid w:val="006D05D1"/>
    <w:rsid w:val="006D1230"/>
    <w:rsid w:val="006E01BD"/>
    <w:rsid w:val="006E4CBA"/>
    <w:rsid w:val="006E618C"/>
    <w:rsid w:val="006F4FBC"/>
    <w:rsid w:val="00703600"/>
    <w:rsid w:val="007043EC"/>
    <w:rsid w:val="0070452F"/>
    <w:rsid w:val="00711A39"/>
    <w:rsid w:val="007154B5"/>
    <w:rsid w:val="007225EB"/>
    <w:rsid w:val="00723973"/>
    <w:rsid w:val="0073064C"/>
    <w:rsid w:val="00731CA4"/>
    <w:rsid w:val="00733C92"/>
    <w:rsid w:val="00740FB2"/>
    <w:rsid w:val="00761CBF"/>
    <w:rsid w:val="00762598"/>
    <w:rsid w:val="00780B8B"/>
    <w:rsid w:val="00787254"/>
    <w:rsid w:val="007A7103"/>
    <w:rsid w:val="007B77E8"/>
    <w:rsid w:val="007C1730"/>
    <w:rsid w:val="007D39FC"/>
    <w:rsid w:val="007D6276"/>
    <w:rsid w:val="007D6D75"/>
    <w:rsid w:val="007E0D3F"/>
    <w:rsid w:val="007F1709"/>
    <w:rsid w:val="007F20B5"/>
    <w:rsid w:val="007F21C8"/>
    <w:rsid w:val="007F7C92"/>
    <w:rsid w:val="008225B1"/>
    <w:rsid w:val="00823BF3"/>
    <w:rsid w:val="00826CA3"/>
    <w:rsid w:val="008303F8"/>
    <w:rsid w:val="00853182"/>
    <w:rsid w:val="00867FD6"/>
    <w:rsid w:val="00870ED5"/>
    <w:rsid w:val="0088135D"/>
    <w:rsid w:val="008839BD"/>
    <w:rsid w:val="00887C94"/>
    <w:rsid w:val="008928B7"/>
    <w:rsid w:val="0089371A"/>
    <w:rsid w:val="00896BA1"/>
    <w:rsid w:val="008C4336"/>
    <w:rsid w:val="008C778D"/>
    <w:rsid w:val="008E117A"/>
    <w:rsid w:val="008E6B08"/>
    <w:rsid w:val="008F2804"/>
    <w:rsid w:val="00906CA6"/>
    <w:rsid w:val="00912D19"/>
    <w:rsid w:val="00920059"/>
    <w:rsid w:val="00921EBF"/>
    <w:rsid w:val="009238F8"/>
    <w:rsid w:val="00931C97"/>
    <w:rsid w:val="009410BA"/>
    <w:rsid w:val="009415CA"/>
    <w:rsid w:val="009434D1"/>
    <w:rsid w:val="00946390"/>
    <w:rsid w:val="009470AF"/>
    <w:rsid w:val="009476DD"/>
    <w:rsid w:val="009614F5"/>
    <w:rsid w:val="00964D04"/>
    <w:rsid w:val="00970D57"/>
    <w:rsid w:val="0097364E"/>
    <w:rsid w:val="009739EC"/>
    <w:rsid w:val="0097575D"/>
    <w:rsid w:val="00984E3B"/>
    <w:rsid w:val="00993470"/>
    <w:rsid w:val="009A258F"/>
    <w:rsid w:val="009A7B55"/>
    <w:rsid w:val="009B2D4A"/>
    <w:rsid w:val="009B6A6F"/>
    <w:rsid w:val="009B7D1F"/>
    <w:rsid w:val="009C0644"/>
    <w:rsid w:val="009C2EC1"/>
    <w:rsid w:val="009C34E3"/>
    <w:rsid w:val="009D0FB9"/>
    <w:rsid w:val="009D3E08"/>
    <w:rsid w:val="009F3C62"/>
    <w:rsid w:val="009F60A0"/>
    <w:rsid w:val="00A03705"/>
    <w:rsid w:val="00A17E69"/>
    <w:rsid w:val="00A25B6C"/>
    <w:rsid w:val="00A32DE5"/>
    <w:rsid w:val="00A4012F"/>
    <w:rsid w:val="00A42A58"/>
    <w:rsid w:val="00A45525"/>
    <w:rsid w:val="00A5687A"/>
    <w:rsid w:val="00A62438"/>
    <w:rsid w:val="00A6521F"/>
    <w:rsid w:val="00A7040E"/>
    <w:rsid w:val="00A71CF7"/>
    <w:rsid w:val="00A742CC"/>
    <w:rsid w:val="00A774BC"/>
    <w:rsid w:val="00A8488D"/>
    <w:rsid w:val="00A854B4"/>
    <w:rsid w:val="00A86A3F"/>
    <w:rsid w:val="00A86AF7"/>
    <w:rsid w:val="00A900EB"/>
    <w:rsid w:val="00AA09BA"/>
    <w:rsid w:val="00AA3979"/>
    <w:rsid w:val="00AB4D22"/>
    <w:rsid w:val="00AB6221"/>
    <w:rsid w:val="00AC543E"/>
    <w:rsid w:val="00AC557A"/>
    <w:rsid w:val="00AC55AD"/>
    <w:rsid w:val="00AC6FF0"/>
    <w:rsid w:val="00AD5699"/>
    <w:rsid w:val="00AE09C7"/>
    <w:rsid w:val="00AE111F"/>
    <w:rsid w:val="00AE3015"/>
    <w:rsid w:val="00AE3E88"/>
    <w:rsid w:val="00AF0986"/>
    <w:rsid w:val="00B062E7"/>
    <w:rsid w:val="00B13C58"/>
    <w:rsid w:val="00B1548E"/>
    <w:rsid w:val="00B23EF4"/>
    <w:rsid w:val="00B25F2C"/>
    <w:rsid w:val="00B26717"/>
    <w:rsid w:val="00B27A47"/>
    <w:rsid w:val="00B36C72"/>
    <w:rsid w:val="00B36F35"/>
    <w:rsid w:val="00B426C5"/>
    <w:rsid w:val="00B479EA"/>
    <w:rsid w:val="00B524C7"/>
    <w:rsid w:val="00B536A0"/>
    <w:rsid w:val="00B61596"/>
    <w:rsid w:val="00B62C08"/>
    <w:rsid w:val="00B9188B"/>
    <w:rsid w:val="00B95E78"/>
    <w:rsid w:val="00BB50C6"/>
    <w:rsid w:val="00BB6047"/>
    <w:rsid w:val="00BB60F0"/>
    <w:rsid w:val="00BC450B"/>
    <w:rsid w:val="00BE2124"/>
    <w:rsid w:val="00C0184F"/>
    <w:rsid w:val="00C070CA"/>
    <w:rsid w:val="00C11C40"/>
    <w:rsid w:val="00C22ECA"/>
    <w:rsid w:val="00C27989"/>
    <w:rsid w:val="00C45DDF"/>
    <w:rsid w:val="00C54705"/>
    <w:rsid w:val="00C55614"/>
    <w:rsid w:val="00C564C8"/>
    <w:rsid w:val="00C60323"/>
    <w:rsid w:val="00C64BDE"/>
    <w:rsid w:val="00C710FA"/>
    <w:rsid w:val="00C734C3"/>
    <w:rsid w:val="00C75ED3"/>
    <w:rsid w:val="00C838F5"/>
    <w:rsid w:val="00C864BE"/>
    <w:rsid w:val="00C90C76"/>
    <w:rsid w:val="00C95C3C"/>
    <w:rsid w:val="00CA526F"/>
    <w:rsid w:val="00CB19B3"/>
    <w:rsid w:val="00CB1CC8"/>
    <w:rsid w:val="00CB5C2F"/>
    <w:rsid w:val="00CB7145"/>
    <w:rsid w:val="00CC4814"/>
    <w:rsid w:val="00CC534E"/>
    <w:rsid w:val="00CC79D3"/>
    <w:rsid w:val="00CE177A"/>
    <w:rsid w:val="00CE4984"/>
    <w:rsid w:val="00CE5802"/>
    <w:rsid w:val="00CE6A7D"/>
    <w:rsid w:val="00CE6BB7"/>
    <w:rsid w:val="00CF2995"/>
    <w:rsid w:val="00CF6B8A"/>
    <w:rsid w:val="00D01E4B"/>
    <w:rsid w:val="00D15719"/>
    <w:rsid w:val="00D36910"/>
    <w:rsid w:val="00D415DF"/>
    <w:rsid w:val="00D4164C"/>
    <w:rsid w:val="00D43FD3"/>
    <w:rsid w:val="00D45226"/>
    <w:rsid w:val="00D50373"/>
    <w:rsid w:val="00D53156"/>
    <w:rsid w:val="00D547B2"/>
    <w:rsid w:val="00D55BAD"/>
    <w:rsid w:val="00D70FA6"/>
    <w:rsid w:val="00D77527"/>
    <w:rsid w:val="00D80F0F"/>
    <w:rsid w:val="00D83F56"/>
    <w:rsid w:val="00D84D9D"/>
    <w:rsid w:val="00D84EE2"/>
    <w:rsid w:val="00DA4F1E"/>
    <w:rsid w:val="00DB0DF3"/>
    <w:rsid w:val="00DB2E10"/>
    <w:rsid w:val="00DB38D0"/>
    <w:rsid w:val="00DC1C1D"/>
    <w:rsid w:val="00DC3236"/>
    <w:rsid w:val="00DD2F34"/>
    <w:rsid w:val="00DD31B5"/>
    <w:rsid w:val="00DD5B5C"/>
    <w:rsid w:val="00DD787D"/>
    <w:rsid w:val="00DE59D2"/>
    <w:rsid w:val="00DF3256"/>
    <w:rsid w:val="00DF45D7"/>
    <w:rsid w:val="00E04742"/>
    <w:rsid w:val="00E06A0C"/>
    <w:rsid w:val="00E12AAD"/>
    <w:rsid w:val="00E13C59"/>
    <w:rsid w:val="00E4173B"/>
    <w:rsid w:val="00E419DE"/>
    <w:rsid w:val="00E567F7"/>
    <w:rsid w:val="00E67237"/>
    <w:rsid w:val="00E70406"/>
    <w:rsid w:val="00E77818"/>
    <w:rsid w:val="00E84598"/>
    <w:rsid w:val="00E86AC7"/>
    <w:rsid w:val="00E875CA"/>
    <w:rsid w:val="00E95E25"/>
    <w:rsid w:val="00EA1F49"/>
    <w:rsid w:val="00EA279C"/>
    <w:rsid w:val="00EA2AD8"/>
    <w:rsid w:val="00EA6418"/>
    <w:rsid w:val="00EB08F5"/>
    <w:rsid w:val="00EB1709"/>
    <w:rsid w:val="00EB264E"/>
    <w:rsid w:val="00EB47AC"/>
    <w:rsid w:val="00ED1C9B"/>
    <w:rsid w:val="00ED2AB4"/>
    <w:rsid w:val="00ED5FDD"/>
    <w:rsid w:val="00EE3405"/>
    <w:rsid w:val="00EF0794"/>
    <w:rsid w:val="00EF2D2F"/>
    <w:rsid w:val="00F203A0"/>
    <w:rsid w:val="00F302D8"/>
    <w:rsid w:val="00F350E6"/>
    <w:rsid w:val="00F418AA"/>
    <w:rsid w:val="00F442E0"/>
    <w:rsid w:val="00F50CA7"/>
    <w:rsid w:val="00F52586"/>
    <w:rsid w:val="00F65D66"/>
    <w:rsid w:val="00F67FB1"/>
    <w:rsid w:val="00F81D5A"/>
    <w:rsid w:val="00F839DB"/>
    <w:rsid w:val="00F84B81"/>
    <w:rsid w:val="00F87222"/>
    <w:rsid w:val="00F917E9"/>
    <w:rsid w:val="00FA7671"/>
    <w:rsid w:val="00FB6863"/>
    <w:rsid w:val="00FC06FC"/>
    <w:rsid w:val="00FC6F82"/>
    <w:rsid w:val="00FD0A46"/>
    <w:rsid w:val="00FD35D5"/>
    <w:rsid w:val="00FE0452"/>
    <w:rsid w:val="00FE353A"/>
    <w:rsid w:val="00FE5DDF"/>
    <w:rsid w:val="00FF253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F6E0C"/>
  <w15:docId w15:val="{ED055C84-AD39-44F4-84E9-ABA99164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0DF6"/>
    <w:pPr>
      <w:ind w:right="224" w:firstLine="5400"/>
    </w:pPr>
    <w:rPr>
      <w:snapToGrid w:val="0"/>
      <w:kern w:val="2"/>
    </w:rPr>
  </w:style>
  <w:style w:type="paragraph" w:styleId="a5">
    <w:name w:val="Body Text"/>
    <w:basedOn w:val="a"/>
    <w:link w:val="a6"/>
    <w:rsid w:val="00560DF6"/>
    <w:rPr>
      <w:rFonts w:ascii="Century"/>
      <w:kern w:val="2"/>
      <w:sz w:val="16"/>
    </w:rPr>
  </w:style>
  <w:style w:type="paragraph" w:styleId="a7">
    <w:name w:val="Balloon Text"/>
    <w:basedOn w:val="a"/>
    <w:semiHidden/>
    <w:rsid w:val="00D83F56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F079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43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3E2F"/>
    <w:rPr>
      <w:rFonts w:ascii="ＭＳ 明朝"/>
      <w:kern w:val="22"/>
      <w:sz w:val="22"/>
    </w:rPr>
  </w:style>
  <w:style w:type="paragraph" w:styleId="ab">
    <w:name w:val="footer"/>
    <w:basedOn w:val="a"/>
    <w:link w:val="ac"/>
    <w:uiPriority w:val="99"/>
    <w:unhideWhenUsed/>
    <w:rsid w:val="00343E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3E2F"/>
    <w:rPr>
      <w:rFonts w:ascii="ＭＳ 明朝"/>
      <w:kern w:val="22"/>
      <w:sz w:val="22"/>
    </w:rPr>
  </w:style>
  <w:style w:type="character" w:customStyle="1" w:styleId="a4">
    <w:name w:val="本文インデント (文字)"/>
    <w:basedOn w:val="a0"/>
    <w:link w:val="a3"/>
    <w:rsid w:val="00567E2E"/>
    <w:rPr>
      <w:rFonts w:ascii="ＭＳ 明朝"/>
      <w:snapToGrid w:val="0"/>
      <w:kern w:val="2"/>
      <w:sz w:val="22"/>
    </w:rPr>
  </w:style>
  <w:style w:type="character" w:customStyle="1" w:styleId="a6">
    <w:name w:val="本文 (文字)"/>
    <w:basedOn w:val="a0"/>
    <w:link w:val="a5"/>
    <w:rsid w:val="00567E2E"/>
    <w:rPr>
      <w:kern w:val="2"/>
      <w:sz w:val="16"/>
    </w:rPr>
  </w:style>
  <w:style w:type="table" w:styleId="ad">
    <w:name w:val="Table Grid"/>
    <w:basedOn w:val="a1"/>
    <w:uiPriority w:val="59"/>
    <w:rsid w:val="00CC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227A2"/>
    <w:rPr>
      <w:rFonts w:ascii="ＭＳ 明朝"/>
      <w:kern w:val="22"/>
      <w:sz w:val="22"/>
    </w:rPr>
  </w:style>
  <w:style w:type="character" w:styleId="af">
    <w:name w:val="annotation reference"/>
    <w:basedOn w:val="a0"/>
    <w:uiPriority w:val="99"/>
    <w:semiHidden/>
    <w:unhideWhenUsed/>
    <w:rsid w:val="00826CA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26CA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26CA3"/>
    <w:rPr>
      <w:rFonts w:ascii="ＭＳ 明朝"/>
      <w:kern w:val="2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6C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6CA3"/>
    <w:rPr>
      <w:rFonts w:ascii="ＭＳ 明朝"/>
      <w:b/>
      <w:bCs/>
      <w:kern w:val="22"/>
      <w:sz w:val="22"/>
    </w:rPr>
  </w:style>
  <w:style w:type="paragraph" w:styleId="af4">
    <w:name w:val="No Spacing"/>
    <w:uiPriority w:val="1"/>
    <w:qFormat/>
    <w:rsid w:val="00D415DF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85A45-917C-4624-AFBE-A39ADA706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805C29-5088-4266-B332-4FF91130A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715FA-D2BB-49FF-A9DC-DDE0E6C202FA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88FDF-0992-4E2C-BC72-25E5D7D4F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2</TotalTime>
  <Pages>1</Pages>
  <Words>215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【改正後】海岸保全区域の指定に関する事務取扱要領</vt:lpstr>
      <vt:lpstr>往復文書式</vt:lpstr>
    </vt:vector>
  </TitlesOfParts>
  <Company>広島県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【改正後】海岸保全区域の指定に関する事務取扱要領</dc:title>
  <dc:subject/>
  <dc:creator>広島県</dc:creator>
  <cp:keywords/>
  <cp:lastModifiedBy>大内 雄二</cp:lastModifiedBy>
  <cp:revision>3</cp:revision>
  <cp:lastPrinted>2025-03-26T10:00:00Z</cp:lastPrinted>
  <dcterms:created xsi:type="dcterms:W3CDTF">2025-03-27T07:55:00Z</dcterms:created>
  <dcterms:modified xsi:type="dcterms:W3CDTF">2025-08-27T01:30:00Z</dcterms:modified>
</cp:coreProperties>
</file>