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広島県知事　　　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70B2CC7F" w:rsidR="00D46E18" w:rsidRDefault="00D46E18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rFonts w:hint="eastAsia"/>
          <w:noProof/>
          <w:lang w:val="ja-JP"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72.2pt;margin-top:13.65pt;width:244.5pt;height:26.15pt;z-index:251662336;mso-wrap-distance-left:9.05pt;mso-wrap-distance-right:9.05pt" o:allowincell="f" adj="2343" strokeweight=".5pt"/>
        </w:pic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</w:t>
      </w:r>
      <w:proofErr w:type="gramStart"/>
      <w:r w:rsidRPr="005028B1">
        <w:rPr>
          <w:rFonts w:hint="eastAsia"/>
          <w:snapToGrid w:val="0"/>
        </w:rPr>
        <w:t>あつては</w:t>
      </w:r>
      <w:proofErr w:type="gramEnd"/>
      <w:r w:rsidRPr="005028B1">
        <w:rPr>
          <w:rFonts w:hint="eastAsia"/>
          <w:snapToGrid w:val="0"/>
        </w:rPr>
        <w:t>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 w:hint="eastAsia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1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24ED-F2CA-4AEE-BE5E-F0C11B1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>広島県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畑山 里穂</cp:lastModifiedBy>
  <cp:revision>10</cp:revision>
  <cp:lastPrinted>2024-02-09T02:10:00Z</cp:lastPrinted>
  <dcterms:created xsi:type="dcterms:W3CDTF">2024-02-09T02:34:00Z</dcterms:created>
  <dcterms:modified xsi:type="dcterms:W3CDTF">2024-02-14T01:42:00Z</dcterms:modified>
</cp:coreProperties>
</file>