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広島県知事　　　様</w:t>
      </w:r>
    </w:p>
    <w:p w14:paraId="1040C7BB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届出者　　　　　　　　　　　　　　　　　</w:t>
      </w:r>
    </w:p>
    <w:p w14:paraId="203B1A11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住所　　　　　　　　　　　　　　　　　</w:t>
      </w:r>
    </w:p>
    <w:p w14:paraId="1663BC72" w14:textId="77777777" w:rsidR="000002AD" w:rsidRPr="000002AD" w:rsidRDefault="00F54867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noProof/>
        </w:rPr>
        <w:pict w14:anchorId="224DE2DC">
          <v:oval id="円/楕円 12" o:spid="_x0000_s1026" style="position:absolute;left:0;text-align:left;margin-left:403.4pt;margin-top:-.65pt;width:1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" o:allowincell="f" filled="f" strokeweight=".5pt"/>
        </w:pict>
      </w:r>
      <w:r w:rsidR="000002AD" w:rsidRPr="000002AD">
        <w:rPr>
          <w:rFonts w:cs="ＭＳ 明朝" w:hint="eastAsia"/>
          <w:snapToGrid w:val="0"/>
          <w:kern w:val="2"/>
        </w:rPr>
        <w:t xml:space="preserve">氏名　　　　　　　　　　　　　　　印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597"/>
      </w:tblGrid>
      <w:tr w:rsidR="000002AD" w:rsidRPr="000002AD" w14:paraId="447C490F" w14:textId="77777777" w:rsidTr="00117A38">
        <w:trPr>
          <w:cantSplit/>
          <w:trHeight w:hRule="exact" w:val="72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12B8" w14:textId="77777777" w:rsidR="000002AD" w:rsidRPr="000002AD" w:rsidRDefault="00F54867" w:rsidP="000002A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noProof/>
              </w:rPr>
              <w:pict w14:anchorId="2104E8C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7" type="#_x0000_t185" style="position:absolute;left:0;text-align:left;margin-left:225.75pt;margin-top:5.05pt;width:179.85pt;height:31.35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" o:allowincell="f" adj="2343" strokeweight=".5pt"/>
              </w:pict>
            </w:r>
            <w:r w:rsidR="000002AD"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E44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法人にあっては</w:t>
            </w:r>
            <w:r w:rsidR="00AB5C8F">
              <w:rPr>
                <w:rFonts w:cs="ＭＳ 明朝" w:hint="eastAsia"/>
                <w:snapToGrid w:val="0"/>
                <w:kern w:val="2"/>
              </w:rPr>
              <w:t>、</w:t>
            </w:r>
            <w:r w:rsidRPr="000002AD">
              <w:rPr>
                <w:rFonts w:cs="ＭＳ 明朝" w:hint="eastAsia"/>
                <w:snapToGrid w:val="0"/>
                <w:kern w:val="2"/>
              </w:rPr>
              <w:t>その事務所の所在地</w:t>
            </w:r>
            <w:r w:rsidR="00AB5C8F">
              <w:rPr>
                <w:rFonts w:cs="ＭＳ 明朝" w:hint="eastAsia"/>
                <w:snapToGrid w:val="0"/>
                <w:kern w:val="2"/>
              </w:rPr>
              <w:t>、</w:t>
            </w:r>
            <w:r w:rsidRPr="000002AD">
              <w:rPr>
                <w:rFonts w:cs="ＭＳ 明朝" w:hint="eastAsia"/>
                <w:snapToGrid w:val="0"/>
                <w:kern w:val="2"/>
              </w:rPr>
              <w:t>商号又は名称及び代表者の氏名</w:t>
            </w:r>
          </w:p>
        </w:tc>
      </w:tr>
    </w:tbl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EA78D4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B017" w14:textId="77777777" w:rsidR="008006EA" w:rsidRDefault="008006EA">
      <w:r>
        <w:separator/>
      </w:r>
    </w:p>
  </w:endnote>
  <w:endnote w:type="continuationSeparator" w:id="0">
    <w:p w14:paraId="0651FB99" w14:textId="77777777" w:rsidR="008006EA" w:rsidRDefault="008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altName w:val="@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494D" w14:textId="77777777" w:rsidR="008006EA" w:rsidRDefault="008006EA">
      <w:r>
        <w:separator/>
      </w:r>
    </w:p>
  </w:footnote>
  <w:footnote w:type="continuationSeparator" w:id="0">
    <w:p w14:paraId="2C4192E3" w14:textId="77777777" w:rsidR="008006EA" w:rsidRDefault="00800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1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4BB4"/>
    <w:rsid w:val="005F23F2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24ED-F2CA-4AEE-BE5E-F0C11B1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広島県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畑山 里穂</cp:lastModifiedBy>
  <cp:revision>3</cp:revision>
  <cp:lastPrinted>2024-02-09T02:10:00Z</cp:lastPrinted>
  <dcterms:created xsi:type="dcterms:W3CDTF">2024-02-09T02:34:00Z</dcterms:created>
  <dcterms:modified xsi:type="dcterms:W3CDTF">2024-02-09T02:50:00Z</dcterms:modified>
</cp:coreProperties>
</file>