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様式第17号(第8条関係)</w:t>
      </w:r>
    </w:p>
    <w:p w:rsidR="00797792" w:rsidRPr="00B20A78" w:rsidRDefault="00797792" w:rsidP="00797792"/>
    <w:tbl>
      <w:tblPr>
        <w:tblW w:w="0" w:type="auto"/>
        <w:tblLayout w:type="fixed"/>
        <w:tblCellMar>
          <w:left w:w="99" w:type="dxa"/>
          <w:right w:w="99" w:type="dxa"/>
        </w:tblCellMar>
        <w:tblLook w:val="04A0" w:firstRow="1" w:lastRow="0" w:firstColumn="1" w:lastColumn="0" w:noHBand="0" w:noVBand="1"/>
      </w:tblPr>
      <w:tblGrid>
        <w:gridCol w:w="4607"/>
        <w:gridCol w:w="644"/>
        <w:gridCol w:w="3449"/>
      </w:tblGrid>
      <w:tr w:rsidR="00797792" w:rsidRPr="00B20A78" w:rsidTr="00797792">
        <w:tc>
          <w:tcPr>
            <w:tcW w:w="4607" w:type="dxa"/>
            <w:vAlign w:val="center"/>
            <w:hideMark/>
          </w:tcPr>
          <w:p w:rsidR="00797792" w:rsidRPr="00B20A78" w:rsidRDefault="00797792">
            <w:pPr>
              <w:wordWrap w:val="0"/>
              <w:autoSpaceDE w:val="0"/>
              <w:autoSpaceDN w:val="0"/>
              <w:adjustRightInd w:val="0"/>
              <w:jc w:val="right"/>
            </w:pPr>
            <w:r w:rsidRPr="00B20A78">
              <w:rPr>
                <w:rFonts w:hint="eastAsia"/>
              </w:rPr>
              <w:t>指定自立支援医療機関</w:t>
            </w:r>
          </w:p>
        </w:tc>
        <w:tc>
          <w:tcPr>
            <w:tcW w:w="644" w:type="dxa"/>
            <w:hideMark/>
          </w:tcPr>
          <w:p w:rsidR="00797792" w:rsidRPr="00B20A78" w:rsidRDefault="00797792">
            <w:pPr>
              <w:jc w:val="distribute"/>
            </w:pPr>
            <w:r w:rsidRPr="00B20A78">
              <w:rPr>
                <w:rFonts w:hint="eastAsia"/>
              </w:rPr>
              <w:t>休止</w:t>
            </w:r>
          </w:p>
          <w:p w:rsidR="00797792" w:rsidRPr="00B20A78" w:rsidRDefault="00797792">
            <w:pPr>
              <w:jc w:val="distribute"/>
            </w:pPr>
            <w:r w:rsidRPr="00B20A78">
              <w:rPr>
                <w:rFonts w:hint="eastAsia"/>
              </w:rPr>
              <w:t>廃止</w:t>
            </w:r>
          </w:p>
          <w:p w:rsidR="00797792" w:rsidRPr="00B20A78" w:rsidRDefault="00797792">
            <w:pPr>
              <w:wordWrap w:val="0"/>
              <w:autoSpaceDE w:val="0"/>
              <w:autoSpaceDN w:val="0"/>
              <w:adjustRightInd w:val="0"/>
              <w:jc w:val="distribute"/>
            </w:pPr>
            <w:r w:rsidRPr="00B20A78">
              <w:rPr>
                <w:rFonts w:hint="eastAsia"/>
              </w:rPr>
              <w:t>再開</w:t>
            </w:r>
          </w:p>
        </w:tc>
        <w:tc>
          <w:tcPr>
            <w:tcW w:w="3449" w:type="dxa"/>
            <w:vAlign w:val="center"/>
            <w:hideMark/>
          </w:tcPr>
          <w:p w:rsidR="00797792" w:rsidRPr="00B20A78" w:rsidRDefault="00797792">
            <w:pPr>
              <w:wordWrap w:val="0"/>
              <w:autoSpaceDE w:val="0"/>
              <w:autoSpaceDN w:val="0"/>
              <w:adjustRightInd w:val="0"/>
            </w:pPr>
            <w:r w:rsidRPr="00B20A78">
              <w:rPr>
                <w:rFonts w:hint="eastAsia"/>
              </w:rPr>
              <w:t>届</w:t>
            </w:r>
          </w:p>
        </w:tc>
      </w:tr>
    </w:tbl>
    <w:p w:rsidR="00797792" w:rsidRPr="00B20A78" w:rsidRDefault="00797792" w:rsidP="00797792">
      <w:pPr>
        <w:rPr>
          <w:szCs w:val="20"/>
        </w:rPr>
      </w:pPr>
    </w:p>
    <w:p w:rsidR="00797792" w:rsidRPr="00B20A78" w:rsidRDefault="00797792" w:rsidP="00797792">
      <w:pPr>
        <w:jc w:val="right"/>
      </w:pPr>
      <w:r w:rsidRPr="00B20A78">
        <w:rPr>
          <w:rFonts w:hint="eastAsia"/>
        </w:rPr>
        <w:t xml:space="preserve">　　年　　月　　日</w:t>
      </w:r>
    </w:p>
    <w:p w:rsidR="00797792" w:rsidRPr="00B20A78" w:rsidRDefault="00797792" w:rsidP="00797792"/>
    <w:p w:rsidR="00797792" w:rsidRPr="00B20A78" w:rsidRDefault="00797792" w:rsidP="00797792">
      <w:r w:rsidRPr="00B20A78">
        <w:rPr>
          <w:rFonts w:hint="eastAsia"/>
        </w:rPr>
        <w:t xml:space="preserve">　</w:t>
      </w:r>
      <w:r w:rsidRPr="00B20A78">
        <w:rPr>
          <w:rFonts w:hint="eastAsia"/>
          <w:spacing w:val="105"/>
        </w:rPr>
        <w:t>広島県知</w:t>
      </w:r>
      <w:r w:rsidRPr="00B20A78">
        <w:rPr>
          <w:rFonts w:hint="eastAsia"/>
        </w:rPr>
        <w:t>事　様</w:t>
      </w:r>
    </w:p>
    <w:p w:rsidR="00797792" w:rsidRPr="00B20A78" w:rsidRDefault="00797792" w:rsidP="00797792"/>
    <w:p w:rsidR="00797792" w:rsidRPr="00B20A78" w:rsidRDefault="00797792" w:rsidP="00F61F6F">
      <w:pPr>
        <w:ind w:leftChars="1024" w:left="5391" w:hangingChars="1575" w:hanging="3267"/>
        <w:jc w:val="left"/>
      </w:pPr>
      <w:r w:rsidRPr="00B20A78">
        <w:rPr>
          <w:rFonts w:hint="eastAsia"/>
        </w:rPr>
        <w:t>指定自立支援医療機関の開設者等　住所</w:t>
      </w:r>
    </w:p>
    <w:p w:rsidR="00797792" w:rsidRPr="00B20A78" w:rsidRDefault="006F551B" w:rsidP="00F61F6F">
      <w:pPr>
        <w:ind w:leftChars="1024" w:left="2124" w:firstLineChars="1600" w:firstLine="3319"/>
        <w:jc w:val="left"/>
      </w:pPr>
      <w:r>
        <w:rPr>
          <w:rFonts w:hint="eastAsia"/>
        </w:rPr>
        <w:t xml:space="preserve">氏名　　　　　　　　　</w:t>
      </w:r>
    </w:p>
    <w:p w:rsidR="00797792" w:rsidRPr="006F551B" w:rsidRDefault="00797792" w:rsidP="00797792"/>
    <w:p w:rsidR="00797792" w:rsidRPr="00B20A78" w:rsidRDefault="00797792" w:rsidP="00797792">
      <w:bookmarkStart w:id="0" w:name="_GoBack"/>
      <w:r w:rsidRPr="00B20A78">
        <w:rPr>
          <w:rFonts w:hint="eastAsia"/>
        </w:rPr>
        <w:t xml:space="preserve">　障害者の日常生活及び社会生活を総合的に支援するための法律第59条第１項の規定による指定自立支援医療機関(育成医療・更生医療・精神通院医療)について</w:t>
      </w:r>
      <w:r w:rsidR="008171CC">
        <w:rPr>
          <w:rFonts w:hint="eastAsia"/>
        </w:rPr>
        <w:t>、</w:t>
      </w:r>
      <w:r w:rsidRPr="00B20A78">
        <w:rPr>
          <w:rFonts w:hint="eastAsia"/>
        </w:rPr>
        <w:t>次のとおり(休止・廃止・再開)</w:t>
      </w:r>
      <w:r w:rsidR="009546F8" w:rsidRPr="00B20A78">
        <w:rPr>
          <w:rFonts w:hint="eastAsia"/>
        </w:rPr>
        <w:t>しましたので</w:t>
      </w:r>
      <w:r w:rsidRPr="00B20A78">
        <w:rPr>
          <w:rFonts w:hint="eastAsia"/>
        </w:rPr>
        <w:t>障害者の日常生活及び社会生活を総合的に支援するための法律施行規則第63条の規定により届け出ます。</w:t>
      </w:r>
    </w:p>
    <w:p w:rsidR="00797792" w:rsidRPr="00B20A78" w:rsidRDefault="00797792" w:rsidP="00797792"/>
    <w:p w:rsidR="00797792" w:rsidRPr="00B20A78" w:rsidRDefault="00797792" w:rsidP="00797792"/>
    <w:p w:rsidR="00797792" w:rsidRPr="00B20A78" w:rsidRDefault="00797792" w:rsidP="00797792">
      <w:r w:rsidRPr="00B20A78">
        <w:rPr>
          <w:rFonts w:hint="eastAsia"/>
        </w:rPr>
        <w:t>1　指定自立支援医療機関の名称</w:t>
      </w:r>
      <w:r w:rsidR="008171CC">
        <w:rPr>
          <w:rFonts w:hint="eastAsia"/>
        </w:rPr>
        <w:t>、</w:t>
      </w:r>
      <w:r w:rsidRPr="00B20A78">
        <w:rPr>
          <w:rFonts w:hint="eastAsia"/>
        </w:rPr>
        <w:t>医療機関コード</w:t>
      </w:r>
      <w:r w:rsidR="008171CC">
        <w:rPr>
          <w:rFonts w:hint="eastAsia"/>
        </w:rPr>
        <w:t>、</w:t>
      </w:r>
      <w:r w:rsidRPr="00B20A78">
        <w:rPr>
          <w:rFonts w:hint="eastAsia"/>
        </w:rPr>
        <w:t>所在地及び電話番号</w:t>
      </w:r>
    </w:p>
    <w:p w:rsidR="00797792" w:rsidRPr="00B20A78" w:rsidRDefault="00797792" w:rsidP="00797792"/>
    <w:p w:rsidR="00797792" w:rsidRPr="00B20A78" w:rsidRDefault="00797792" w:rsidP="00797792"/>
    <w:p w:rsidR="00797792" w:rsidRPr="00B20A78" w:rsidRDefault="00797792" w:rsidP="00797792">
      <w:r w:rsidRPr="00B20A78">
        <w:rPr>
          <w:rFonts w:hint="eastAsia"/>
        </w:rPr>
        <w:t>2　休止・廃止・再開年月日</w:t>
      </w:r>
    </w:p>
    <w:p w:rsidR="00797792" w:rsidRPr="00B20A78" w:rsidRDefault="00797792" w:rsidP="00797792"/>
    <w:p w:rsidR="00797792" w:rsidRPr="00B20A78" w:rsidRDefault="00797792" w:rsidP="00797792"/>
    <w:p w:rsidR="00797792" w:rsidRPr="00B20A78" w:rsidRDefault="00797792" w:rsidP="00797792">
      <w:r w:rsidRPr="00B20A78">
        <w:rPr>
          <w:rFonts w:hint="eastAsia"/>
        </w:rPr>
        <w:t>3　休止・廃止・再開の理由</w:t>
      </w:r>
    </w:p>
    <w:p w:rsidR="00797792" w:rsidRPr="00B20A78" w:rsidRDefault="00797792" w:rsidP="00797792"/>
    <w:p w:rsidR="00797792" w:rsidRPr="00B20A78" w:rsidRDefault="00797792" w:rsidP="00797792"/>
    <w:p w:rsidR="00797792" w:rsidRPr="00B20A78" w:rsidRDefault="00797792" w:rsidP="00797792">
      <w:r w:rsidRPr="00B20A78">
        <w:rPr>
          <w:rFonts w:hint="eastAsia"/>
        </w:rPr>
        <w:t>4　患者の措置(休止・廃止した場合)</w:t>
      </w:r>
    </w:p>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 w:rsidR="00797792" w:rsidRPr="00B20A78" w:rsidRDefault="00797792" w:rsidP="00797792">
      <w:pPr>
        <w:ind w:left="210" w:hanging="210"/>
      </w:pPr>
      <w:r w:rsidRPr="00B20A78">
        <w:rPr>
          <w:rFonts w:hint="eastAsia"/>
        </w:rPr>
        <w:t>注　「育成医療・更生医療・精神通院医療」及び「休止・廃止・再開」のいずれか該当するものを○で囲むこと。</w:t>
      </w:r>
    </w:p>
    <w:bookmarkEnd w:id="0"/>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2982"/>
    <w:rsid w:val="007C3C10"/>
    <w:rsid w:val="007D071F"/>
    <w:rsid w:val="008171CC"/>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3</TotalTime>
  <Pages>1</Pages>
  <Words>321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2023-05-12T07:48:00Z</dcterms:modified>
</cp:coreProperties>
</file>