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6E" w:rsidRDefault="00766D6F" w:rsidP="006F416E">
      <w:pPr>
        <w:rPr>
          <w:sz w:val="21"/>
        </w:rPr>
      </w:pPr>
      <w:r>
        <w:rPr>
          <w:noProof/>
          <w:sz w:val="32"/>
        </w:rPr>
        <w:pict w14:anchorId="0DFF8BA1">
          <v:group id="_x0000_s1103" style="position:absolute;left:0;text-align:left;margin-left:456.1pt;margin-top:-20.7pt;width:42.15pt;height:41.75pt;z-index:251663360" coordorigin="10678,423" coordsize="843,835">
            <v:oval id="_x0000_s1104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5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6B05DB">
        <w:rPr>
          <w:rFonts w:hint="eastAsia"/>
          <w:sz w:val="21"/>
        </w:rPr>
        <w:t xml:space="preserve">　</w:t>
      </w:r>
      <w:r w:rsidR="00787D93">
        <w:rPr>
          <w:rFonts w:hint="eastAsia"/>
          <w:sz w:val="21"/>
        </w:rPr>
        <w:t>別紙様式</w:t>
      </w:r>
      <w:r>
        <w:rPr>
          <w:rFonts w:hint="eastAsia"/>
          <w:sz w:val="21"/>
        </w:rPr>
        <w:t>１</w:t>
      </w:r>
      <w:bookmarkStart w:id="0" w:name="_GoBack"/>
      <w:bookmarkEnd w:id="0"/>
      <w:r w:rsidR="00941640">
        <w:rPr>
          <w:rFonts w:hint="eastAsia"/>
          <w:sz w:val="21"/>
        </w:rPr>
        <w:t xml:space="preserve">　</w:t>
      </w:r>
      <w:r w:rsidR="006F416E">
        <w:rPr>
          <w:rFonts w:hint="eastAsia"/>
          <w:sz w:val="21"/>
        </w:rPr>
        <w:t xml:space="preserve">　</w:t>
      </w:r>
    </w:p>
    <w:p w:rsidR="006F416E" w:rsidRPr="006F416E" w:rsidRDefault="006F416E" w:rsidP="006F416E">
      <w:pPr>
        <w:rPr>
          <w:sz w:val="21"/>
        </w:rPr>
      </w:pPr>
      <w:r>
        <w:rPr>
          <w:rFonts w:hint="eastAsia"/>
          <w:sz w:val="32"/>
        </w:rPr>
        <w:t xml:space="preserve">　　　　　　新</w:t>
      </w:r>
      <w:r w:rsidR="00787D93">
        <w:rPr>
          <w:rFonts w:hint="eastAsia"/>
          <w:sz w:val="32"/>
        </w:rPr>
        <w:t>型コロナウイルス感染症に係る</w:t>
      </w:r>
      <w:r w:rsidR="006B29DF">
        <w:rPr>
          <w:rFonts w:hint="eastAsia"/>
          <w:sz w:val="32"/>
        </w:rPr>
        <w:t>追検査</w:t>
      </w:r>
    </w:p>
    <w:p w:rsidR="006B29DF" w:rsidRPr="00C910C3" w:rsidRDefault="006F416E" w:rsidP="006F416E">
      <w:pPr>
        <w:pStyle w:val="a3"/>
        <w:jc w:val="left"/>
        <w:rPr>
          <w:sz w:val="32"/>
        </w:rPr>
      </w:pPr>
      <w:r>
        <w:rPr>
          <w:rFonts w:hint="eastAsia"/>
          <w:sz w:val="32"/>
        </w:rPr>
        <w:t xml:space="preserve">　　　　　　</w:t>
      </w:r>
      <w:r w:rsidR="006B29DF">
        <w:rPr>
          <w:rFonts w:hint="eastAsia"/>
          <w:sz w:val="32"/>
        </w:rPr>
        <w:t>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984A67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</w:t>
      </w:r>
    </w:p>
    <w:p w:rsidR="00984A67" w:rsidRDefault="00766D6F" w:rsidP="00984A67">
      <w:pPr>
        <w:pStyle w:val="20"/>
        <w:spacing w:line="360" w:lineRule="auto"/>
        <w:ind w:firstLineChars="249" w:firstLine="60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7" type="#_x0000_t185" style="position:absolute;left:0;text-align:left;margin-left:14.4pt;margin-top:5.55pt;width:304.55pt;height:41.9pt;z-index:251657216">
            <v:textbox inset="5.85pt,.7pt,5.85pt,.7pt"/>
          </v:shape>
        </w:pict>
      </w:r>
      <w:r w:rsidR="00984A67">
        <w:rPr>
          <w:rFonts w:hint="eastAsia"/>
        </w:rPr>
        <w:t>選抜（Ⅱ）</w:t>
      </w:r>
    </w:p>
    <w:p w:rsidR="00984A67" w:rsidRPr="00987DBB" w:rsidRDefault="00984A67" w:rsidP="00F85342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="00787D93">
        <w:rPr>
          <w:rFonts w:hint="eastAsia"/>
        </w:rPr>
        <w:t xml:space="preserve">等の特別入学に関する選抜　　</w:t>
      </w:r>
    </w:p>
    <w:p w:rsidR="0071008F" w:rsidRPr="00787D93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</w:t>
      </w:r>
      <w:r w:rsidR="00787D93">
        <w:rPr>
          <w:rFonts w:hint="eastAsia"/>
        </w:rPr>
        <w:t>の新型コロナウイルス感染症に係る</w:t>
      </w:r>
      <w:r w:rsidR="00787D93" w:rsidRPr="00987DBB">
        <w:rPr>
          <w:rFonts w:hint="eastAsia"/>
        </w:rPr>
        <w:t>追検査の受検については，</w:t>
      </w:r>
      <w:r w:rsidRPr="00987DBB">
        <w:rPr>
          <w:rFonts w:hint="eastAsia"/>
        </w:rPr>
        <w:t>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984A67" w:rsidRDefault="00766D6F" w:rsidP="00984A67"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9.65pt;margin-top:1.6pt;width:491.75pt;height:54.4pt;z-index:251658240" filled="f" stroked="f">
            <v:textbox style="mso-next-textbox:#_x0000_s1098" inset="5.85pt,.7pt,5.85pt,.7pt">
              <w:txbxContent>
                <w:p w:rsidR="00F85342" w:rsidRPr="00F85342" w:rsidRDefault="00F85342" w:rsidP="007E3F91">
                  <w:pPr>
                    <w:spacing w:line="240" w:lineRule="exact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〔</w:t>
                  </w:r>
                  <w:r>
                    <w:rPr>
                      <w:rFonts w:hint="eastAsia"/>
                      <w:sz w:val="20"/>
                    </w:rPr>
                    <w:t>注</w:t>
                  </w:r>
                  <w:r w:rsidRPr="00F85342">
                    <w:rPr>
                      <w:rFonts w:hint="eastAsia"/>
                      <w:sz w:val="20"/>
                    </w:rPr>
                    <w:t>〕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F85342">
                    <w:rPr>
                      <w:rFonts w:hint="eastAsia"/>
                      <w:sz w:val="20"/>
                    </w:rPr>
                    <w:t>１　該当する選抜名を○で囲むこと。</w:t>
                  </w:r>
                </w:p>
                <w:p w:rsidR="007E3F91" w:rsidRDefault="00F85342" w:rsidP="00F85342">
                  <w:pPr>
                    <w:spacing w:line="240" w:lineRule="exact"/>
                    <w:ind w:leftChars="285" w:left="924" w:hangingChars="118" w:hanging="237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２　「１ 承認します。」又は「２ 承認できません。」のいずれかを○で囲み，承認できない場合</w:t>
                  </w:r>
                </w:p>
                <w:p w:rsidR="00F85342" w:rsidRPr="00F85342" w:rsidRDefault="00F85342" w:rsidP="007E3F91">
                  <w:pPr>
                    <w:spacing w:line="240" w:lineRule="exact"/>
                    <w:ind w:leftChars="385" w:left="964" w:hangingChars="18" w:hanging="36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は，その理由を記載すること。</w:t>
                  </w:r>
                </w:p>
                <w:p w:rsidR="00F85342" w:rsidRDefault="00F85342"/>
              </w:txbxContent>
            </v:textbox>
          </v:shape>
        </w:pict>
      </w:r>
    </w:p>
    <w:p w:rsidR="00984A67" w:rsidRDefault="00984A67" w:rsidP="00984A67"/>
    <w:p w:rsidR="00984A67" w:rsidRDefault="00984A67" w:rsidP="00984A67"/>
    <w:p w:rsidR="00984A67" w:rsidRPr="00CC248C" w:rsidRDefault="00984A67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766D6F" w:rsidP="00984A67">
      <w:pPr>
        <w:jc w:val="left"/>
        <w:rPr>
          <w:sz w:val="18"/>
        </w:rPr>
      </w:pPr>
      <w:r>
        <w:rPr>
          <w:noProof/>
        </w:rPr>
        <w:pict>
          <v:shape id="_x0000_s1096" type="#_x0000_t202" style="position:absolute;margin-left:8.85pt;margin-top:-.2pt;width:492.55pt;height:52.2pt;z-index:251656192;mso-position-horizontal-relative:margin" strokeweight="1.5pt">
            <v:textbox inset="5.85pt,.7pt,5.85pt,.7pt">
              <w:txbxContent>
                <w:p w:rsidR="00984A67" w:rsidRDefault="00984A67" w:rsidP="00F85342">
                  <w:pPr>
                    <w:spacing w:beforeLines="50" w:before="165"/>
                    <w:ind w:left="952" w:rightChars="67" w:right="161" w:hangingChars="395" w:hanging="952"/>
                  </w:pPr>
                  <w:r>
                    <w:rPr>
                      <w:rFonts w:hint="eastAsia"/>
                    </w:rPr>
                    <w:t>（注意） この通知書は，追検査当日，既に発行している受検票とともに検査会場へ携行し，受付で提示してください。</w:t>
                  </w:r>
                </w:p>
              </w:txbxContent>
            </v:textbox>
            <w10:wrap anchorx="margin"/>
          </v:shape>
        </w:pic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sectPr w:rsidR="00CA5231" w:rsidSect="009654D6">
      <w:footerReference w:type="even" r:id="rId8"/>
      <w:pgSz w:w="11907" w:h="16840" w:code="9"/>
      <w:pgMar w:top="1134" w:right="851" w:bottom="1134" w:left="851" w:header="567" w:footer="567" w:gutter="0"/>
      <w:pgNumType w:fmt="numberInDash" w:start="125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C16F0"/>
    <w:rsid w:val="000D21F2"/>
    <w:rsid w:val="001200DD"/>
    <w:rsid w:val="00131B39"/>
    <w:rsid w:val="00205369"/>
    <w:rsid w:val="003347E9"/>
    <w:rsid w:val="00350EA1"/>
    <w:rsid w:val="003A5FD1"/>
    <w:rsid w:val="003B7F25"/>
    <w:rsid w:val="003C5EAE"/>
    <w:rsid w:val="003D02C2"/>
    <w:rsid w:val="003D0FC5"/>
    <w:rsid w:val="004A5F4B"/>
    <w:rsid w:val="004B05BB"/>
    <w:rsid w:val="00521CA0"/>
    <w:rsid w:val="0054233E"/>
    <w:rsid w:val="0054783E"/>
    <w:rsid w:val="00547CFA"/>
    <w:rsid w:val="005F2D46"/>
    <w:rsid w:val="00696B86"/>
    <w:rsid w:val="006B05DB"/>
    <w:rsid w:val="006B29DF"/>
    <w:rsid w:val="006B6B50"/>
    <w:rsid w:val="006E2519"/>
    <w:rsid w:val="006F416E"/>
    <w:rsid w:val="006F75D8"/>
    <w:rsid w:val="0071008F"/>
    <w:rsid w:val="00766D6F"/>
    <w:rsid w:val="00787D93"/>
    <w:rsid w:val="007C5514"/>
    <w:rsid w:val="007E3F91"/>
    <w:rsid w:val="008C6013"/>
    <w:rsid w:val="008D322C"/>
    <w:rsid w:val="008F3A25"/>
    <w:rsid w:val="00941640"/>
    <w:rsid w:val="009654D6"/>
    <w:rsid w:val="00984A67"/>
    <w:rsid w:val="00987DBB"/>
    <w:rsid w:val="00994A34"/>
    <w:rsid w:val="00A65E3E"/>
    <w:rsid w:val="00AB49D6"/>
    <w:rsid w:val="00BA42BB"/>
    <w:rsid w:val="00C453BB"/>
    <w:rsid w:val="00C6521A"/>
    <w:rsid w:val="00C759A2"/>
    <w:rsid w:val="00C80174"/>
    <w:rsid w:val="00C910C3"/>
    <w:rsid w:val="00CA4988"/>
    <w:rsid w:val="00CA5231"/>
    <w:rsid w:val="00CF7E03"/>
    <w:rsid w:val="00DB26F9"/>
    <w:rsid w:val="00DC4728"/>
    <w:rsid w:val="00E45C5D"/>
    <w:rsid w:val="00E97DF2"/>
    <w:rsid w:val="00EA13A0"/>
    <w:rsid w:val="00EE225A"/>
    <w:rsid w:val="00F05E19"/>
    <w:rsid w:val="00F326CA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2F4047B6.dotm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広島県</cp:lastModifiedBy>
  <cp:revision>13</cp:revision>
  <cp:lastPrinted>2020-09-24T03:01:00Z</cp:lastPrinted>
  <dcterms:created xsi:type="dcterms:W3CDTF">2018-09-02T13:13:00Z</dcterms:created>
  <dcterms:modified xsi:type="dcterms:W3CDTF">2020-10-07T10:29:00Z</dcterms:modified>
</cp:coreProperties>
</file>