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0E" w:rsidRDefault="00C03711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/>
          <w:noProof/>
          <w:sz w:val="21"/>
        </w:rPr>
        <w:pict w14:anchorId="1FA8EB8E">
          <v:group id="_x0000_s1097" style="position:absolute;left:0;text-align:left;margin-left:467.3pt;margin-top:-22.4pt;width:42.15pt;height:41.75pt;z-index:251662336" coordorigin="10678,423" coordsize="843,835">
            <v:oval id="_x0000_s1098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9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E6430E">
        <w:rPr>
          <w:rFonts w:ascii="ＭＳ 明朝" w:hint="eastAsia"/>
          <w:sz w:val="21"/>
        </w:rPr>
        <w:t xml:space="preserve">　様式第６号</w:t>
      </w:r>
      <w:r w:rsidR="00507DF4">
        <w:rPr>
          <w:rFonts w:ascii="ＭＳ 明朝" w:hint="eastAsia"/>
          <w:sz w:val="21"/>
        </w:rPr>
        <w:t xml:space="preserve">　</w:t>
      </w:r>
    </w:p>
    <w:p w:rsidR="00E6430E" w:rsidRDefault="00E6430E"/>
    <w:p w:rsidR="00E6430E" w:rsidRDefault="00E6430E">
      <w:pPr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r>
        <w:rPr>
          <w:rFonts w:hint="eastAsia"/>
        </w:rPr>
        <w:t xml:space="preserve">　　　　　　　　　　　　　　　　　　　　　　　　　　　　　　</w:t>
      </w:r>
      <w:r w:rsidR="009B318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6430E" w:rsidRDefault="00E6430E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E6430E" w:rsidRDefault="00E6430E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6430E" w:rsidRDefault="00E6430E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r>
        <w:rPr>
          <w:rFonts w:hint="eastAsia"/>
        </w:rPr>
        <w:t xml:space="preserve">　次の理由により，貴校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コースへの入学を志願します。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6"/>
      </w:tblGrid>
      <w:tr w:rsidR="00E6430E" w:rsidTr="00120CBD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6430E" w:rsidRDefault="00E643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3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30E" w:rsidRDefault="00E6430E"/>
        </w:tc>
      </w:tr>
    </w:tbl>
    <w:p w:rsidR="00E6430E" w:rsidRDefault="00E6430E">
      <w:pPr>
        <w:spacing w:line="300" w:lineRule="exact"/>
        <w:rPr>
          <w:sz w:val="18"/>
        </w:rPr>
      </w:pPr>
    </w:p>
    <w:p w:rsidR="00E6430E" w:rsidRDefault="00E6430E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〔注意〕　代筆により記入を必要とする志願者については，「志望の動機，理由」欄を代筆により記入することができ</w:t>
      </w:r>
    </w:p>
    <w:p w:rsidR="00E6430E" w:rsidRDefault="00E6430E">
      <w:pPr>
        <w:spacing w:line="300" w:lineRule="exact"/>
      </w:pPr>
      <w:r>
        <w:rPr>
          <w:rFonts w:hint="eastAsia"/>
          <w:sz w:val="18"/>
        </w:rPr>
        <w:t xml:space="preserve">　　　　　る。ただし，その場合，代筆者氏名及び代筆により記入した理由を明記しておくこと。</w:t>
      </w:r>
    </w:p>
    <w:sectPr w:rsidR="00E6430E" w:rsidSect="00782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start="102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FB" w:rsidRDefault="000614FB">
      <w:r>
        <w:separator/>
      </w:r>
    </w:p>
  </w:endnote>
  <w:endnote w:type="continuationSeparator" w:id="0">
    <w:p w:rsidR="000614FB" w:rsidRDefault="0006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E" w:rsidRDefault="00E643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430E" w:rsidRDefault="00E643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E" w:rsidRDefault="00E6430E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1" w:rsidRDefault="00C037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FB" w:rsidRDefault="000614FB">
      <w:r>
        <w:separator/>
      </w:r>
    </w:p>
  </w:footnote>
  <w:footnote w:type="continuationSeparator" w:id="0">
    <w:p w:rsidR="000614FB" w:rsidRDefault="0006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1" w:rsidRDefault="00C037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1" w:rsidRDefault="00C037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1" w:rsidRDefault="00C037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D9DAFC1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CFB25EB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BBAF9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9D0243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14450A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89EE056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37A4A3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1B8CF8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DBAAA0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5D88A2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BA35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00D1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38A7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BE57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68DC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0C7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807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AEE0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7694A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EA5E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C50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5E57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FAEA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4443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D2A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3A69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C62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B47"/>
    <w:rsid w:val="000614FB"/>
    <w:rsid w:val="00120CBD"/>
    <w:rsid w:val="00164D38"/>
    <w:rsid w:val="001A0A5C"/>
    <w:rsid w:val="004305C5"/>
    <w:rsid w:val="00507DF4"/>
    <w:rsid w:val="00592B56"/>
    <w:rsid w:val="005D70C6"/>
    <w:rsid w:val="005F66AD"/>
    <w:rsid w:val="006825DF"/>
    <w:rsid w:val="00700130"/>
    <w:rsid w:val="00782BE4"/>
    <w:rsid w:val="00787F57"/>
    <w:rsid w:val="007F541B"/>
    <w:rsid w:val="008B35E1"/>
    <w:rsid w:val="009B318C"/>
    <w:rsid w:val="00A82C16"/>
    <w:rsid w:val="00BE2C25"/>
    <w:rsid w:val="00C03711"/>
    <w:rsid w:val="00C04B47"/>
    <w:rsid w:val="00C07FBE"/>
    <w:rsid w:val="00D85451"/>
    <w:rsid w:val="00DD6CAA"/>
    <w:rsid w:val="00DF5BD8"/>
    <w:rsid w:val="00E048DC"/>
    <w:rsid w:val="00E6430E"/>
    <w:rsid w:val="00FA0184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04B4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ED0A6922.dotm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様式第４号</vt:lpstr>
    </vt:vector>
  </TitlesOfParts>
  <Company>広島県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広島県</dc:creator>
  <cp:keywords/>
  <cp:lastModifiedBy>広島県</cp:lastModifiedBy>
  <cp:revision>7</cp:revision>
  <cp:lastPrinted>2020-09-04T03:25:00Z</cp:lastPrinted>
  <dcterms:created xsi:type="dcterms:W3CDTF">2018-09-02T05:24:00Z</dcterms:created>
  <dcterms:modified xsi:type="dcterms:W3CDTF">2020-10-01T00:42:00Z</dcterms:modified>
</cp:coreProperties>
</file>