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5761C" w14:textId="5F492221" w:rsidR="00715C41" w:rsidRPr="000001E4" w:rsidRDefault="00715C41" w:rsidP="00B85B2B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0001E4">
        <w:rPr>
          <w:rFonts w:ascii="ＭＳ 明朝" w:hAnsi="ＭＳ 明朝" w:hint="eastAsia"/>
          <w:sz w:val="20"/>
          <w:szCs w:val="20"/>
        </w:rPr>
        <w:t>別記様式第</w:t>
      </w:r>
      <w:r w:rsidR="00124380" w:rsidRPr="000001E4">
        <w:rPr>
          <w:rFonts w:ascii="ＭＳ 明朝" w:hAnsi="ＭＳ 明朝" w:hint="eastAsia"/>
          <w:sz w:val="20"/>
          <w:szCs w:val="20"/>
        </w:rPr>
        <w:t>６</w:t>
      </w:r>
      <w:r w:rsidRPr="000001E4">
        <w:rPr>
          <w:rFonts w:ascii="ＭＳ 明朝" w:hAnsi="ＭＳ 明朝" w:hint="eastAsia"/>
          <w:sz w:val="20"/>
          <w:szCs w:val="20"/>
        </w:rPr>
        <w:t>－２号</w:t>
      </w:r>
    </w:p>
    <w:p w14:paraId="4E85761D" w14:textId="77777777" w:rsidR="00D12BA8" w:rsidRPr="000001E4" w:rsidRDefault="00D12BA8" w:rsidP="00D12BA8">
      <w:pPr>
        <w:wordWrap w:val="0"/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第　　　　　号</w:t>
      </w:r>
    </w:p>
    <w:p w14:paraId="4E85761E" w14:textId="575D3049" w:rsidR="00715C41" w:rsidRPr="000001E4" w:rsidRDefault="000001E4" w:rsidP="00715C41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715C41" w:rsidRPr="000001E4">
        <w:rPr>
          <w:rFonts w:ascii="ＭＳ 明朝" w:hAnsi="ＭＳ 明朝" w:hint="eastAsia"/>
        </w:rPr>
        <w:t xml:space="preserve">　　年　　月　　日</w:t>
      </w:r>
    </w:p>
    <w:p w14:paraId="4E85761F" w14:textId="77777777" w:rsidR="00715C41" w:rsidRPr="000001E4" w:rsidRDefault="00715C41" w:rsidP="00715C41">
      <w:pPr>
        <w:ind w:left="210"/>
        <w:rPr>
          <w:rFonts w:ascii="ＭＳ 明朝" w:hAnsi="ＭＳ 明朝"/>
        </w:rPr>
      </w:pPr>
    </w:p>
    <w:p w14:paraId="4E857620" w14:textId="77777777" w:rsidR="00715C41" w:rsidRPr="000001E4" w:rsidRDefault="00715C41" w:rsidP="00715C41">
      <w:pPr>
        <w:ind w:left="210"/>
        <w:rPr>
          <w:rFonts w:ascii="ＭＳ 明朝" w:hAnsi="ＭＳ 明朝"/>
        </w:rPr>
      </w:pPr>
    </w:p>
    <w:p w14:paraId="4E857621" w14:textId="77777777" w:rsidR="00715C41" w:rsidRPr="000001E4" w:rsidRDefault="00715C41" w:rsidP="00715C4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広　島　県　知　事　　様</w:t>
      </w:r>
    </w:p>
    <w:p w14:paraId="4E857622" w14:textId="77777777" w:rsidR="00715C41" w:rsidRPr="000001E4" w:rsidRDefault="00715C41" w:rsidP="00715C41">
      <w:pPr>
        <w:ind w:left="210"/>
        <w:jc w:val="center"/>
        <w:rPr>
          <w:rFonts w:ascii="ＭＳ 明朝" w:hAnsi="ＭＳ 明朝"/>
        </w:rPr>
      </w:pPr>
    </w:p>
    <w:p w14:paraId="4E857623" w14:textId="77777777" w:rsidR="00A243DC" w:rsidRPr="000001E4" w:rsidRDefault="00A243DC" w:rsidP="00A243DC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　　　　　　　　　　　　　　　　　　　　 住　　所</w:t>
      </w:r>
    </w:p>
    <w:p w14:paraId="4E857624" w14:textId="77777777" w:rsidR="00715C41" w:rsidRPr="000001E4" w:rsidRDefault="00715C41" w:rsidP="00715C41">
      <w:pPr>
        <w:ind w:left="4725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事業者名　　　　　　　　　　　　　　　　</w:t>
      </w:r>
    </w:p>
    <w:p w14:paraId="4E857625" w14:textId="77777777" w:rsidR="00715C41" w:rsidRPr="000001E4" w:rsidRDefault="00715C41" w:rsidP="00715C41">
      <w:pPr>
        <w:ind w:left="4725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代 表 者　　　　　　　　　　　　　　　　</w:t>
      </w:r>
      <w:r w:rsidR="00A243DC" w:rsidRPr="000001E4">
        <w:rPr>
          <w:rFonts w:ascii="ＭＳ 明朝" w:hAnsi="ＭＳ 明朝" w:hint="eastAsia"/>
        </w:rPr>
        <w:t>㊞</w:t>
      </w:r>
    </w:p>
    <w:p w14:paraId="4E857626" w14:textId="77777777" w:rsidR="00715C41" w:rsidRPr="000001E4" w:rsidRDefault="00715C41" w:rsidP="00715C41">
      <w:pPr>
        <w:ind w:left="210"/>
        <w:jc w:val="center"/>
        <w:rPr>
          <w:rFonts w:ascii="ＭＳ 明朝" w:hAnsi="ＭＳ 明朝"/>
        </w:rPr>
      </w:pPr>
    </w:p>
    <w:p w14:paraId="4E857627" w14:textId="77777777" w:rsidR="00715C41" w:rsidRPr="000001E4" w:rsidRDefault="00715C41" w:rsidP="00715C41">
      <w:pPr>
        <w:ind w:left="210"/>
        <w:jc w:val="center"/>
        <w:rPr>
          <w:rFonts w:ascii="ＭＳ 明朝" w:hAnsi="ＭＳ 明朝"/>
        </w:rPr>
      </w:pPr>
    </w:p>
    <w:p w14:paraId="4E857628" w14:textId="2E5B9859" w:rsidR="00715C41" w:rsidRPr="000001E4" w:rsidRDefault="000001E4" w:rsidP="00715C41">
      <w:pPr>
        <w:ind w:left="210"/>
        <w:jc w:val="center"/>
        <w:rPr>
          <w:rFonts w:ascii="ＭＳ 明朝" w:hAnsi="ＭＳ 明朝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715C41" w:rsidRPr="000001E4">
        <w:rPr>
          <w:rFonts w:ascii="ＭＳ 明朝" w:hAnsi="ＭＳ 明朝" w:hint="eastAsia"/>
        </w:rPr>
        <w:t xml:space="preserve">　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="00715C41" w:rsidRPr="000001E4">
        <w:rPr>
          <w:rFonts w:ascii="ＭＳ 明朝" w:hAnsi="ＭＳ 明朝" w:hint="eastAsia"/>
        </w:rPr>
        <w:t>実績報告書</w:t>
      </w:r>
    </w:p>
    <w:p w14:paraId="4E857629" w14:textId="77777777" w:rsidR="00715C41" w:rsidRPr="000001E4" w:rsidRDefault="00715C41" w:rsidP="00715C41">
      <w:pPr>
        <w:ind w:left="210"/>
        <w:rPr>
          <w:rFonts w:ascii="ＭＳ 明朝" w:hAnsi="ＭＳ 明朝"/>
        </w:rPr>
      </w:pPr>
    </w:p>
    <w:p w14:paraId="4E85762A" w14:textId="4004FDC2" w:rsidR="00715C41" w:rsidRPr="000001E4" w:rsidRDefault="00715C41" w:rsidP="00715C4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</w:t>
      </w:r>
      <w:r w:rsidR="000001E4"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Pr="000001E4">
        <w:rPr>
          <w:rFonts w:ascii="ＭＳ 明朝" w:hAnsi="ＭＳ 明朝" w:hint="eastAsia"/>
        </w:rPr>
        <w:t xml:space="preserve">　　年　　月　　</w:t>
      </w:r>
      <w:proofErr w:type="gramStart"/>
      <w:r w:rsidRPr="000001E4">
        <w:rPr>
          <w:rFonts w:ascii="ＭＳ 明朝" w:hAnsi="ＭＳ 明朝" w:hint="eastAsia"/>
        </w:rPr>
        <w:t>日付け</w:t>
      </w:r>
      <w:proofErr w:type="gramEnd"/>
      <w:r w:rsidRPr="000001E4">
        <w:rPr>
          <w:rFonts w:ascii="ＭＳ 明朝" w:hAnsi="ＭＳ 明朝" w:hint="eastAsia"/>
        </w:rPr>
        <w:t>指令　　　第　　号で交付決定を受けた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Pr="000001E4">
        <w:rPr>
          <w:rFonts w:ascii="ＭＳ 明朝" w:hAnsi="ＭＳ 明朝" w:hint="eastAsia"/>
        </w:rPr>
        <w:t>に係る実績報告について，次のとおり関係資料を添えて報告します。</w:t>
      </w:r>
    </w:p>
    <w:p w14:paraId="4E85762B" w14:textId="77777777" w:rsidR="00715C41" w:rsidRPr="000001E4" w:rsidRDefault="00715C41" w:rsidP="00715C41">
      <w:pPr>
        <w:ind w:left="210"/>
        <w:rPr>
          <w:rFonts w:ascii="ＭＳ 明朝" w:hAnsi="ＭＳ 明朝"/>
        </w:rPr>
      </w:pPr>
    </w:p>
    <w:p w14:paraId="4E85762C" w14:textId="77777777" w:rsidR="00715C41" w:rsidRPr="000001E4" w:rsidRDefault="00715C41" w:rsidP="00715C4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１　精　算　額　　　　　　　　　　　　　円</w:t>
      </w:r>
    </w:p>
    <w:p w14:paraId="4E85762D" w14:textId="77777777" w:rsidR="00715C41" w:rsidRPr="000001E4" w:rsidRDefault="00715C41" w:rsidP="00715C41">
      <w:pPr>
        <w:ind w:left="210"/>
        <w:rPr>
          <w:rFonts w:ascii="ＭＳ 明朝" w:hAnsi="ＭＳ 明朝"/>
        </w:rPr>
      </w:pPr>
    </w:p>
    <w:p w14:paraId="4E85762E" w14:textId="65DECF50" w:rsidR="00715C41" w:rsidRPr="000001E4" w:rsidRDefault="00715C41" w:rsidP="00715C4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２　</w:t>
      </w:r>
      <w:r w:rsidR="000001E4"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Pr="000001E4">
        <w:rPr>
          <w:rFonts w:ascii="ＭＳ 明朝" w:hAnsi="ＭＳ 明朝" w:hint="eastAsia"/>
        </w:rPr>
        <w:t xml:space="preserve">　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Pr="000001E4">
        <w:rPr>
          <w:rFonts w:ascii="ＭＳ 明朝" w:hAnsi="ＭＳ 明朝" w:hint="eastAsia"/>
        </w:rPr>
        <w:t>補助金精算額調書（別紙１</w:t>
      </w:r>
      <w:r w:rsidR="00023A7B" w:rsidRPr="000001E4">
        <w:rPr>
          <w:rFonts w:ascii="ＭＳ 明朝" w:hAnsi="ＭＳ 明朝" w:hint="eastAsia"/>
        </w:rPr>
        <w:t>－１</w:t>
      </w:r>
      <w:r w:rsidRPr="000001E4">
        <w:rPr>
          <w:rFonts w:ascii="ＭＳ 明朝" w:hAnsi="ＭＳ 明朝" w:hint="eastAsia"/>
        </w:rPr>
        <w:t>）</w:t>
      </w:r>
    </w:p>
    <w:p w14:paraId="4E85762F" w14:textId="77777777" w:rsidR="00715C41" w:rsidRPr="000001E4" w:rsidRDefault="00715C41" w:rsidP="00715C41">
      <w:pPr>
        <w:ind w:left="210"/>
        <w:rPr>
          <w:rFonts w:ascii="ＭＳ 明朝" w:hAnsi="ＭＳ 明朝"/>
        </w:rPr>
      </w:pPr>
    </w:p>
    <w:p w14:paraId="4E857630" w14:textId="141D96A5" w:rsidR="00715C41" w:rsidRPr="000001E4" w:rsidRDefault="00715C41" w:rsidP="00715C4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３　</w:t>
      </w:r>
      <w:r w:rsidR="000001E4"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Pr="000001E4">
        <w:rPr>
          <w:rFonts w:ascii="ＭＳ 明朝" w:hAnsi="ＭＳ 明朝" w:hint="eastAsia"/>
        </w:rPr>
        <w:t xml:space="preserve">　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Pr="000001E4">
        <w:rPr>
          <w:rFonts w:ascii="ＭＳ 明朝" w:hAnsi="ＭＳ 明朝" w:hint="eastAsia"/>
        </w:rPr>
        <w:t>実績報告書（別紙２</w:t>
      </w:r>
      <w:r w:rsidR="00A3708D" w:rsidRPr="000001E4">
        <w:rPr>
          <w:rFonts w:ascii="ＭＳ 明朝" w:hAnsi="ＭＳ 明朝" w:hint="eastAsia"/>
        </w:rPr>
        <w:t>－２</w:t>
      </w:r>
      <w:r w:rsidRPr="000001E4">
        <w:rPr>
          <w:rFonts w:ascii="ＭＳ 明朝" w:hAnsi="ＭＳ 明朝" w:hint="eastAsia"/>
        </w:rPr>
        <w:t>）</w:t>
      </w:r>
    </w:p>
    <w:p w14:paraId="4E857631" w14:textId="77777777" w:rsidR="00715C41" w:rsidRPr="000001E4" w:rsidRDefault="00715C41" w:rsidP="00715C41">
      <w:pPr>
        <w:ind w:left="210"/>
        <w:rPr>
          <w:rFonts w:ascii="ＭＳ 明朝" w:hAnsi="ＭＳ 明朝"/>
        </w:rPr>
      </w:pPr>
    </w:p>
    <w:p w14:paraId="4E857632" w14:textId="42ABF169" w:rsidR="00715C41" w:rsidRPr="005008C0" w:rsidRDefault="00715C41" w:rsidP="00715C41">
      <w:pPr>
        <w:ind w:left="210"/>
        <w:rPr>
          <w:rFonts w:ascii="ＭＳ 明朝" w:hAnsi="ＭＳ 明朝"/>
          <w:color w:val="000000" w:themeColor="text1"/>
        </w:rPr>
      </w:pPr>
      <w:r w:rsidRPr="005008C0">
        <w:rPr>
          <w:rFonts w:ascii="ＭＳ 明朝" w:hAnsi="ＭＳ 明朝" w:hint="eastAsia"/>
          <w:color w:val="000000" w:themeColor="text1"/>
        </w:rPr>
        <w:t xml:space="preserve">４　</w:t>
      </w:r>
      <w:r w:rsidR="000001E4" w:rsidRPr="005008C0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5008C0">
        <w:rPr>
          <w:rFonts w:ascii="ＭＳ 明朝" w:hAnsi="ＭＳ 明朝" w:hint="eastAsia"/>
          <w:color w:val="000000" w:themeColor="text1"/>
        </w:rPr>
        <w:t xml:space="preserve">　　年度</w:t>
      </w:r>
      <w:r w:rsidR="00B43F88" w:rsidRPr="005008C0">
        <w:rPr>
          <w:rFonts w:ascii="ＭＳ 明朝" w:hAnsi="ＭＳ 明朝" w:hint="eastAsia"/>
          <w:color w:val="000000" w:themeColor="text1"/>
        </w:rPr>
        <w:t>収支</w:t>
      </w:r>
      <w:r w:rsidRPr="005008C0">
        <w:rPr>
          <w:rFonts w:ascii="ＭＳ 明朝" w:hAnsi="ＭＳ 明朝" w:hint="eastAsia"/>
          <w:color w:val="000000" w:themeColor="text1"/>
        </w:rPr>
        <w:t>決算（見込）書抄本</w:t>
      </w:r>
      <w:r w:rsidR="00B43F88" w:rsidRPr="005008C0">
        <w:rPr>
          <w:rFonts w:ascii="ＭＳ 明朝" w:hAnsi="ＭＳ 明朝" w:hint="eastAsia"/>
          <w:color w:val="000000" w:themeColor="text1"/>
        </w:rPr>
        <w:t>（市町等の場合は歳入歳出決算（見込）書抄本）</w:t>
      </w:r>
    </w:p>
    <w:p w14:paraId="4E857633" w14:textId="77777777" w:rsidR="00715C41" w:rsidRPr="000001E4" w:rsidRDefault="00715C41" w:rsidP="00715C4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　※決算書には，当該事業に係る経費である旨を関係部分に付記すること。</w:t>
      </w:r>
    </w:p>
    <w:p w14:paraId="4E857634" w14:textId="77777777" w:rsidR="00C37579" w:rsidRPr="000001E4" w:rsidRDefault="00C37579" w:rsidP="00C37579">
      <w:pPr>
        <w:ind w:left="210"/>
        <w:rPr>
          <w:rFonts w:ascii="ＭＳ 明朝" w:hAnsi="ＭＳ 明朝"/>
        </w:rPr>
      </w:pPr>
    </w:p>
    <w:p w14:paraId="4E857635" w14:textId="77777777" w:rsidR="00715C41" w:rsidRPr="000001E4" w:rsidRDefault="00715C41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５　添付書類</w:t>
      </w:r>
    </w:p>
    <w:p w14:paraId="4E857636" w14:textId="77777777" w:rsidR="00715C41" w:rsidRPr="000001E4" w:rsidRDefault="00715C41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（１）</w:t>
      </w:r>
      <w:r w:rsidR="00323630" w:rsidRPr="000001E4">
        <w:rPr>
          <w:rFonts w:ascii="ＭＳ 明朝" w:hAnsi="ＭＳ 明朝" w:hint="eastAsia"/>
        </w:rPr>
        <w:t>工事請負契約書</w:t>
      </w:r>
      <w:r w:rsidR="00495203" w:rsidRPr="000001E4">
        <w:rPr>
          <w:rFonts w:ascii="ＭＳ 明朝" w:hAnsi="ＭＳ 明朝" w:hint="eastAsia"/>
        </w:rPr>
        <w:t>等</w:t>
      </w:r>
      <w:r w:rsidR="00323630" w:rsidRPr="000001E4">
        <w:rPr>
          <w:rFonts w:ascii="ＭＳ 明朝" w:hAnsi="ＭＳ 明朝" w:hint="eastAsia"/>
        </w:rPr>
        <w:t>の写し</w:t>
      </w:r>
    </w:p>
    <w:p w14:paraId="4E857637" w14:textId="77777777" w:rsidR="00715C41" w:rsidRPr="000001E4" w:rsidRDefault="00715C41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（２）</w:t>
      </w:r>
      <w:r w:rsidR="00E843C8" w:rsidRPr="000001E4">
        <w:rPr>
          <w:rFonts w:ascii="ＭＳ 明朝" w:hAnsi="ＭＳ 明朝" w:hint="eastAsia"/>
        </w:rPr>
        <w:t>工事仕様書</w:t>
      </w:r>
    </w:p>
    <w:p w14:paraId="4E857638" w14:textId="77777777" w:rsidR="00E843C8" w:rsidRPr="000001E4" w:rsidRDefault="00E843C8" w:rsidP="009E3841">
      <w:pPr>
        <w:ind w:leftChars="100" w:left="630" w:hangingChars="200" w:hanging="42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（３）補助対象</w:t>
      </w:r>
      <w:r w:rsidR="009E3841" w:rsidRPr="000001E4">
        <w:rPr>
          <w:rFonts w:ascii="ＭＳ 明朝" w:hAnsi="ＭＳ 明朝" w:hint="eastAsia"/>
        </w:rPr>
        <w:t>建物の</w:t>
      </w:r>
      <w:r w:rsidR="00D37374" w:rsidRPr="000001E4">
        <w:rPr>
          <w:rFonts w:ascii="ＭＳ 明朝" w:hAnsi="ＭＳ 明朝" w:hint="eastAsia"/>
        </w:rPr>
        <w:t>各階平面図（面積を明記したもの）</w:t>
      </w:r>
      <w:r w:rsidR="009E3841" w:rsidRPr="000001E4">
        <w:rPr>
          <w:rFonts w:ascii="ＭＳ 明朝" w:hAnsi="ＭＳ 明朝" w:hint="eastAsia"/>
        </w:rPr>
        <w:t>及び</w:t>
      </w:r>
      <w:r w:rsidR="00D37374" w:rsidRPr="000001E4">
        <w:rPr>
          <w:rFonts w:ascii="ＭＳ 明朝" w:hAnsi="ＭＳ 明朝" w:hint="eastAsia"/>
        </w:rPr>
        <w:t>立面図等</w:t>
      </w:r>
    </w:p>
    <w:p w14:paraId="4E857639" w14:textId="77777777" w:rsidR="00715C41" w:rsidRPr="000001E4" w:rsidRDefault="00715C41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E843C8" w:rsidRPr="000001E4">
        <w:rPr>
          <w:rFonts w:ascii="ＭＳ 明朝" w:hAnsi="ＭＳ 明朝" w:hint="eastAsia"/>
        </w:rPr>
        <w:t>４</w:t>
      </w:r>
      <w:r w:rsidRPr="000001E4">
        <w:rPr>
          <w:rFonts w:ascii="ＭＳ 明朝" w:hAnsi="ＭＳ 明朝" w:hint="eastAsia"/>
        </w:rPr>
        <w:t>）</w:t>
      </w:r>
      <w:r w:rsidR="00E843C8" w:rsidRPr="000001E4">
        <w:rPr>
          <w:rFonts w:ascii="ＭＳ 明朝" w:hAnsi="ＭＳ 明朝" w:hint="eastAsia"/>
        </w:rPr>
        <w:t>各室ごとに室名及び面積を明らかにした表</w:t>
      </w:r>
    </w:p>
    <w:p w14:paraId="4E85763A" w14:textId="77777777" w:rsidR="00715C41" w:rsidRPr="000001E4" w:rsidRDefault="00715C41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E843C8" w:rsidRPr="000001E4">
        <w:rPr>
          <w:rFonts w:ascii="ＭＳ 明朝" w:hAnsi="ＭＳ 明朝" w:hint="eastAsia"/>
        </w:rPr>
        <w:t>５</w:t>
      </w:r>
      <w:r w:rsidRPr="000001E4">
        <w:rPr>
          <w:rFonts w:ascii="ＭＳ 明朝" w:hAnsi="ＭＳ 明朝" w:hint="eastAsia"/>
        </w:rPr>
        <w:t>）</w:t>
      </w:r>
      <w:r w:rsidR="00E843C8" w:rsidRPr="000001E4">
        <w:rPr>
          <w:rFonts w:ascii="ＭＳ 明朝" w:hAnsi="ＭＳ 明朝" w:hint="eastAsia"/>
        </w:rPr>
        <w:t>建物検査済証等の写し</w:t>
      </w:r>
    </w:p>
    <w:p w14:paraId="4E85763B" w14:textId="77777777" w:rsidR="00715C41" w:rsidRPr="000001E4" w:rsidRDefault="00715C41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E843C8" w:rsidRPr="000001E4">
        <w:rPr>
          <w:rFonts w:ascii="ＭＳ 明朝" w:hAnsi="ＭＳ 明朝" w:hint="eastAsia"/>
        </w:rPr>
        <w:t>６</w:t>
      </w:r>
      <w:r w:rsidRPr="000001E4">
        <w:rPr>
          <w:rFonts w:ascii="ＭＳ 明朝" w:hAnsi="ＭＳ 明朝" w:hint="eastAsia"/>
        </w:rPr>
        <w:t>）</w:t>
      </w:r>
      <w:r w:rsidR="00323630" w:rsidRPr="000001E4">
        <w:rPr>
          <w:rFonts w:ascii="ＭＳ 明朝" w:hAnsi="ＭＳ 明朝" w:hint="eastAsia"/>
        </w:rPr>
        <w:t>補助対象</w:t>
      </w:r>
      <w:r w:rsidR="009E3841" w:rsidRPr="000001E4">
        <w:rPr>
          <w:rFonts w:ascii="ＭＳ 明朝" w:hAnsi="ＭＳ 明朝" w:hint="eastAsia"/>
        </w:rPr>
        <w:t>建物</w:t>
      </w:r>
      <w:r w:rsidR="00323630" w:rsidRPr="000001E4">
        <w:rPr>
          <w:rFonts w:ascii="ＭＳ 明朝" w:hAnsi="ＭＳ 明朝" w:hint="eastAsia"/>
        </w:rPr>
        <w:t>の外観及び主要設備の写真</w:t>
      </w:r>
    </w:p>
    <w:p w14:paraId="4E85763C" w14:textId="77777777" w:rsidR="004302EA" w:rsidRPr="000001E4" w:rsidRDefault="004302EA" w:rsidP="004302EA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（７）補助対象機器の写真及び設置場所を付記した平面図</w:t>
      </w:r>
    </w:p>
    <w:p w14:paraId="4E85763D" w14:textId="77777777" w:rsidR="004302EA" w:rsidRPr="000001E4" w:rsidRDefault="004302EA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（８）売買契約書の写し，検収調書又はこれにかわるものの写し</w:t>
      </w:r>
    </w:p>
    <w:p w14:paraId="4E85763E" w14:textId="77777777" w:rsidR="00715C41" w:rsidRPr="000001E4" w:rsidRDefault="00715C41" w:rsidP="00C37579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C265BF" w:rsidRPr="000001E4">
        <w:rPr>
          <w:rFonts w:ascii="ＭＳ 明朝" w:hAnsi="ＭＳ 明朝" w:hint="eastAsia"/>
        </w:rPr>
        <w:t>９</w:t>
      </w:r>
      <w:r w:rsidRPr="000001E4">
        <w:rPr>
          <w:rFonts w:ascii="ＭＳ 明朝" w:hAnsi="ＭＳ 明朝" w:hint="eastAsia"/>
        </w:rPr>
        <w:t>）</w:t>
      </w:r>
      <w:r w:rsidR="00323630" w:rsidRPr="000001E4">
        <w:rPr>
          <w:rFonts w:ascii="ＭＳ 明朝" w:hAnsi="ＭＳ 明朝" w:hint="eastAsia"/>
        </w:rPr>
        <w:t>その他参考となる資料</w:t>
      </w:r>
    </w:p>
    <w:p w14:paraId="4E85763F" w14:textId="0071B3E7" w:rsidR="003644AC" w:rsidRPr="000001E4" w:rsidRDefault="003644AC">
      <w:pPr>
        <w:widowControl/>
        <w:jc w:val="left"/>
        <w:rPr>
          <w:rFonts w:ascii="ＭＳ 明朝" w:hAnsi="ＭＳ 明朝"/>
        </w:rPr>
      </w:pPr>
      <w:r w:rsidRPr="000001E4">
        <w:rPr>
          <w:rFonts w:ascii="ＭＳ 明朝" w:hAnsi="ＭＳ 明朝"/>
        </w:rPr>
        <w:br w:type="page"/>
      </w:r>
    </w:p>
    <w:p w14:paraId="4E857669" w14:textId="7279483E" w:rsidR="00C37579" w:rsidRPr="000001E4" w:rsidRDefault="00C37579" w:rsidP="007C1CF4">
      <w:pPr>
        <w:rPr>
          <w:rFonts w:ascii="ＭＳ 明朝" w:hAnsi="ＭＳ 明朝"/>
        </w:rPr>
        <w:sectPr w:rsidR="00C37579" w:rsidRPr="000001E4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66A" w14:textId="77777777" w:rsidR="00CD1420" w:rsidRPr="000001E4" w:rsidRDefault="00CD1420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別紙１</w:t>
      </w:r>
      <w:r w:rsidR="00885DDC" w:rsidRPr="000001E4">
        <w:rPr>
          <w:rFonts w:ascii="ＭＳ 明朝" w:hAnsi="ＭＳ 明朝" w:hint="eastAsia"/>
          <w:sz w:val="20"/>
          <w:szCs w:val="20"/>
        </w:rPr>
        <w:t>－１</w:t>
      </w:r>
    </w:p>
    <w:p w14:paraId="4E85766B" w14:textId="30C5E192" w:rsidR="00CD1420" w:rsidRPr="000001E4" w:rsidRDefault="000001E4" w:rsidP="00CD1420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CD1420" w:rsidRPr="000001E4">
        <w:rPr>
          <w:rFonts w:ascii="ＭＳ 明朝" w:hAnsi="ＭＳ 明朝" w:hint="eastAsia"/>
          <w:szCs w:val="21"/>
        </w:rPr>
        <w:t xml:space="preserve">　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="00CD1420" w:rsidRPr="000001E4">
        <w:rPr>
          <w:rFonts w:ascii="ＭＳ 明朝" w:hAnsi="ＭＳ 明朝" w:hint="eastAsia"/>
          <w:szCs w:val="21"/>
        </w:rPr>
        <w:t>補助金精算額調書</w:t>
      </w:r>
    </w:p>
    <w:p w14:paraId="4E85766C" w14:textId="77777777" w:rsidR="00CD1420" w:rsidRPr="000001E4" w:rsidRDefault="00CD1420" w:rsidP="00CD1420">
      <w:pPr>
        <w:ind w:left="210"/>
        <w:jc w:val="center"/>
        <w:rPr>
          <w:rFonts w:ascii="ＭＳ 明朝" w:hAnsi="ＭＳ 明朝"/>
          <w:sz w:val="24"/>
        </w:rPr>
      </w:pPr>
    </w:p>
    <w:p w14:paraId="4E85766D" w14:textId="77777777" w:rsidR="00CD1420" w:rsidRPr="000001E4" w:rsidRDefault="00CD1420" w:rsidP="00CD1420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　　）</w:t>
      </w:r>
    </w:p>
    <w:tbl>
      <w:tblPr>
        <w:tblW w:w="1448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105"/>
        <w:gridCol w:w="1105"/>
        <w:gridCol w:w="1106"/>
        <w:gridCol w:w="1105"/>
        <w:gridCol w:w="1106"/>
        <w:gridCol w:w="1105"/>
        <w:gridCol w:w="1106"/>
        <w:gridCol w:w="1105"/>
        <w:gridCol w:w="1106"/>
        <w:gridCol w:w="1105"/>
        <w:gridCol w:w="1106"/>
      </w:tblGrid>
      <w:tr w:rsidR="00AF02B9" w:rsidRPr="000001E4" w14:paraId="4E8576B5" w14:textId="77777777" w:rsidTr="00CE7B0A">
        <w:trPr>
          <w:trHeight w:val="1778"/>
        </w:trPr>
        <w:tc>
          <w:tcPr>
            <w:tcW w:w="2327" w:type="dxa"/>
            <w:vAlign w:val="center"/>
          </w:tcPr>
          <w:p w14:paraId="4E85766E" w14:textId="77777777" w:rsidR="00CE7B0A" w:rsidRPr="000001E4" w:rsidRDefault="00CE7B0A" w:rsidP="00E617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105" w:type="dxa"/>
          </w:tcPr>
          <w:p w14:paraId="4E85766F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0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1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  <w:p w14:paraId="4E857672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3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4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75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1105" w:type="dxa"/>
          </w:tcPr>
          <w:p w14:paraId="4E857676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7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8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寄附金その他の収入額</w:t>
            </w:r>
          </w:p>
          <w:p w14:paraId="4E857679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A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1106" w:type="dxa"/>
          </w:tcPr>
          <w:p w14:paraId="4E85767B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C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7D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差引事業費</w:t>
            </w:r>
          </w:p>
          <w:p w14:paraId="4E85767E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(A)－(B)</w:t>
            </w:r>
          </w:p>
          <w:p w14:paraId="4E85767F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0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（Ｃ）</w:t>
            </w:r>
          </w:p>
        </w:tc>
        <w:tc>
          <w:tcPr>
            <w:tcW w:w="1105" w:type="dxa"/>
          </w:tcPr>
          <w:p w14:paraId="4E857681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2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3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対象経費の支出額</w:t>
            </w:r>
          </w:p>
          <w:p w14:paraId="4E857684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5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6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（Ｄ）</w:t>
            </w:r>
          </w:p>
        </w:tc>
        <w:tc>
          <w:tcPr>
            <w:tcW w:w="1106" w:type="dxa"/>
          </w:tcPr>
          <w:p w14:paraId="4E857687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8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9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選定額</w:t>
            </w:r>
          </w:p>
          <w:p w14:paraId="4E85768A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B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C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D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（Ｅ）</w:t>
            </w:r>
          </w:p>
        </w:tc>
        <w:tc>
          <w:tcPr>
            <w:tcW w:w="1105" w:type="dxa"/>
          </w:tcPr>
          <w:p w14:paraId="4E85768E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8F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0" w14:textId="77777777" w:rsidR="00CE7B0A" w:rsidRPr="000001E4" w:rsidRDefault="00CE7B0A" w:rsidP="00CD1420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基本額</w:t>
            </w:r>
          </w:p>
          <w:p w14:paraId="4E857691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92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93" w14:textId="77777777" w:rsidR="00CE7B0A" w:rsidRPr="000001E4" w:rsidRDefault="00CE7B0A" w:rsidP="00CD142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94" w14:textId="77777777" w:rsidR="00CE7B0A" w:rsidRPr="000001E4" w:rsidRDefault="00CE7B0A" w:rsidP="00CD1420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（Ｆ）</w:t>
            </w:r>
          </w:p>
        </w:tc>
        <w:tc>
          <w:tcPr>
            <w:tcW w:w="1106" w:type="dxa"/>
          </w:tcPr>
          <w:p w14:paraId="4E857695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6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7" w14:textId="77777777" w:rsidR="00CE7B0A" w:rsidRPr="000001E4" w:rsidRDefault="00CE7B0A" w:rsidP="00CD14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基準額</w:t>
            </w:r>
          </w:p>
          <w:p w14:paraId="4E857698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9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A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B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（Ｇ）</w:t>
            </w:r>
          </w:p>
        </w:tc>
        <w:tc>
          <w:tcPr>
            <w:tcW w:w="1105" w:type="dxa"/>
          </w:tcPr>
          <w:p w14:paraId="4E85769C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D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9E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補助所要額</w:t>
            </w:r>
          </w:p>
          <w:p w14:paraId="4E85769F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0" w14:textId="77777777" w:rsidR="00CE7B0A" w:rsidRPr="000001E4" w:rsidRDefault="00CE7B0A" w:rsidP="00CD14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1" w14:textId="77777777" w:rsidR="00CE7B0A" w:rsidRPr="000001E4" w:rsidRDefault="00CE7B0A" w:rsidP="00CD142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（Ｈ）</w:t>
            </w:r>
          </w:p>
        </w:tc>
        <w:tc>
          <w:tcPr>
            <w:tcW w:w="1106" w:type="dxa"/>
          </w:tcPr>
          <w:p w14:paraId="4E8576A2" w14:textId="77777777" w:rsidR="00CE7B0A" w:rsidRPr="000001E4" w:rsidRDefault="00CE7B0A" w:rsidP="00CE7B0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3" w14:textId="77777777" w:rsidR="00CE7B0A" w:rsidRPr="000001E4" w:rsidRDefault="00CE7B0A" w:rsidP="00CE7B0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4" w14:textId="77777777" w:rsidR="00CE7B0A" w:rsidRPr="000001E4" w:rsidRDefault="00CE7B0A" w:rsidP="00CE7B0A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交付決定額</w:t>
            </w:r>
          </w:p>
          <w:p w14:paraId="4E8576A5" w14:textId="77777777" w:rsidR="00CE7B0A" w:rsidRPr="000001E4" w:rsidRDefault="00CE7B0A" w:rsidP="00CE7B0A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6" w14:textId="77777777" w:rsidR="00CE7B0A" w:rsidRPr="000001E4" w:rsidRDefault="00CE7B0A" w:rsidP="00CE7B0A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7" w14:textId="77777777" w:rsidR="00CE7B0A" w:rsidRPr="000001E4" w:rsidRDefault="00CE7B0A" w:rsidP="00CE7B0A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（Ｉ）</w:t>
            </w:r>
          </w:p>
        </w:tc>
        <w:tc>
          <w:tcPr>
            <w:tcW w:w="1105" w:type="dxa"/>
          </w:tcPr>
          <w:p w14:paraId="4E8576A8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9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AA" w14:textId="77777777" w:rsidR="00CE7B0A" w:rsidRPr="000001E4" w:rsidRDefault="00CE7B0A" w:rsidP="00CD1420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受入済額</w:t>
            </w:r>
          </w:p>
          <w:p w14:paraId="4E8576AB" w14:textId="77777777" w:rsidR="00CE7B0A" w:rsidRPr="000001E4" w:rsidRDefault="00CE7B0A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C" w14:textId="77777777" w:rsidR="00CE7B0A" w:rsidRPr="000001E4" w:rsidRDefault="00CE7B0A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D" w14:textId="77777777" w:rsidR="007505FD" w:rsidRPr="000001E4" w:rsidRDefault="007505FD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AE" w14:textId="77777777" w:rsidR="00CE7B0A" w:rsidRPr="000001E4" w:rsidRDefault="00CE7B0A" w:rsidP="00E61702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（Ｊ）</w:t>
            </w:r>
          </w:p>
        </w:tc>
        <w:tc>
          <w:tcPr>
            <w:tcW w:w="1106" w:type="dxa"/>
          </w:tcPr>
          <w:p w14:paraId="4E8576AF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B0" w14:textId="77777777" w:rsidR="00CE7B0A" w:rsidRPr="000001E4" w:rsidRDefault="00CE7B0A" w:rsidP="00E617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6B1" w14:textId="77777777" w:rsidR="00CE7B0A" w:rsidRPr="000001E4" w:rsidRDefault="00CE7B0A" w:rsidP="00CD1420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差引過不足額</w:t>
            </w:r>
          </w:p>
          <w:p w14:paraId="4E8576B2" w14:textId="77777777" w:rsidR="00CE7B0A" w:rsidRPr="000001E4" w:rsidRDefault="00CE7B0A" w:rsidP="001F0A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(H)－(J)</w:t>
            </w:r>
          </w:p>
          <w:p w14:paraId="4E8576B3" w14:textId="77777777" w:rsidR="00CE7B0A" w:rsidRPr="000001E4" w:rsidRDefault="00CE7B0A" w:rsidP="00E61702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6B4" w14:textId="77777777" w:rsidR="00CE7B0A" w:rsidRPr="000001E4" w:rsidRDefault="00CE7B0A" w:rsidP="00E61702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（Ｋ）</w:t>
            </w:r>
          </w:p>
        </w:tc>
      </w:tr>
      <w:tr w:rsidR="00AF02B9" w:rsidRPr="000001E4" w14:paraId="4E8576C2" w14:textId="77777777" w:rsidTr="00CE7B0A">
        <w:trPr>
          <w:trHeight w:val="2696"/>
        </w:trPr>
        <w:tc>
          <w:tcPr>
            <w:tcW w:w="2327" w:type="dxa"/>
          </w:tcPr>
          <w:p w14:paraId="4E8576B6" w14:textId="77777777" w:rsidR="00CE7B0A" w:rsidRPr="000001E4" w:rsidRDefault="00CE7B0A" w:rsidP="00E617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E8576B7" w14:textId="77777777" w:rsidR="00CE7B0A" w:rsidRPr="000001E4" w:rsidRDefault="00CD011F" w:rsidP="00CD14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8" w14:textId="77777777" w:rsidR="00CE7B0A" w:rsidRPr="000001E4" w:rsidRDefault="00CD011F" w:rsidP="00CD14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9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A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B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C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D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BE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BF" w14:textId="77777777" w:rsidR="00CE7B0A" w:rsidRPr="000001E4" w:rsidRDefault="00CE7B0A" w:rsidP="00CE7B0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</w:tcPr>
          <w:p w14:paraId="4E8576C0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</w:tcPr>
          <w:p w14:paraId="4E8576C1" w14:textId="77777777" w:rsidR="00CE7B0A" w:rsidRPr="000001E4" w:rsidRDefault="00CE7B0A" w:rsidP="00E617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6C3" w14:textId="77777777" w:rsidR="001F0A90" w:rsidRPr="000001E4" w:rsidRDefault="001F0A90" w:rsidP="001F0A90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　１　（Ｅ）欄は，（Ｃ）と（Ｄ）とを比較して少ない方の額を記入すること。</w:t>
      </w:r>
    </w:p>
    <w:p w14:paraId="4E8576C4" w14:textId="77777777" w:rsidR="001F0A90" w:rsidRPr="000001E4" w:rsidRDefault="00EE49DF" w:rsidP="001F0A90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２　（Ｆ）欄は，（Ｅ）に別表第</w:t>
      </w:r>
      <w:r w:rsidR="005F1C4F" w:rsidRPr="000001E4">
        <w:rPr>
          <w:rFonts w:ascii="ＭＳ 明朝" w:hAnsi="ＭＳ 明朝" w:hint="eastAsia"/>
          <w:sz w:val="20"/>
          <w:szCs w:val="20"/>
        </w:rPr>
        <w:t>４</w:t>
      </w:r>
      <w:r w:rsidR="001F0A90" w:rsidRPr="000001E4">
        <w:rPr>
          <w:rFonts w:ascii="ＭＳ 明朝" w:hAnsi="ＭＳ 明朝" w:hint="eastAsia"/>
          <w:sz w:val="20"/>
          <w:szCs w:val="20"/>
        </w:rPr>
        <w:t>欄に定める補助率を乗じた額を記入すること。ただし，1,000円未満の端数が生じた場合は，これを切り捨てること。</w:t>
      </w:r>
    </w:p>
    <w:p w14:paraId="4E8576C5" w14:textId="77777777" w:rsidR="001F0A90" w:rsidRPr="000001E4" w:rsidRDefault="00EE49DF" w:rsidP="001F0A90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３　（Ｇ）欄は，別表第</w:t>
      </w:r>
      <w:r w:rsidR="005F1C4F" w:rsidRPr="000001E4">
        <w:rPr>
          <w:rFonts w:ascii="ＭＳ 明朝" w:hAnsi="ＭＳ 明朝" w:hint="eastAsia"/>
          <w:sz w:val="20"/>
          <w:szCs w:val="20"/>
        </w:rPr>
        <w:t>２</w:t>
      </w:r>
      <w:r w:rsidR="001F0A90" w:rsidRPr="000001E4">
        <w:rPr>
          <w:rFonts w:ascii="ＭＳ 明朝" w:hAnsi="ＭＳ 明朝" w:hint="eastAsia"/>
          <w:sz w:val="20"/>
          <w:szCs w:val="20"/>
        </w:rPr>
        <w:t>欄に定める基準額を記入すること。</w:t>
      </w:r>
    </w:p>
    <w:p w14:paraId="4E8576C6" w14:textId="77777777" w:rsidR="001F0A90" w:rsidRPr="000001E4" w:rsidRDefault="001F0A90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４　（Ｈ）欄は，（Ｆ）と（Ｇ）とを比較して少ない方の額を記入すること。</w:t>
      </w:r>
    </w:p>
    <w:p w14:paraId="4E8576C7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8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9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A" w14:textId="77777777" w:rsidR="00885DDC" w:rsidRPr="000001E4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B" w14:textId="77777777" w:rsidR="00885DDC" w:rsidRDefault="00885DDC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2DF69369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6781FCD5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00CD6CFC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63DAA323" w14:textId="77777777" w:rsidR="008400BB" w:rsidRDefault="008400BB" w:rsidP="00885DDC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</w:p>
    <w:p w14:paraId="4E8576CC" w14:textId="77777777" w:rsidR="00885DDC" w:rsidRPr="000001E4" w:rsidRDefault="00885DDC" w:rsidP="000F45CC">
      <w:pPr>
        <w:spacing w:line="280" w:lineRule="exact"/>
        <w:rPr>
          <w:rFonts w:ascii="ＭＳ 明朝" w:hAnsi="ＭＳ 明朝"/>
        </w:rPr>
        <w:sectPr w:rsidR="00885DDC" w:rsidRPr="000001E4" w:rsidSect="00CF0865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837" w14:textId="77777777" w:rsidR="00885DDC" w:rsidRPr="000001E4" w:rsidRDefault="00885DDC" w:rsidP="00B85B2B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  <w:sz w:val="20"/>
          <w:szCs w:val="20"/>
        </w:rPr>
        <w:t>別紙２－２</w:t>
      </w:r>
    </w:p>
    <w:p w14:paraId="4E857838" w14:textId="0F2C211C" w:rsidR="00885DDC" w:rsidRPr="000001E4" w:rsidRDefault="000001E4" w:rsidP="00885DDC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885DDC" w:rsidRPr="000001E4">
        <w:rPr>
          <w:rFonts w:ascii="ＭＳ 明朝" w:hAnsi="ＭＳ 明朝" w:hint="eastAsia"/>
          <w:szCs w:val="21"/>
        </w:rPr>
        <w:t xml:space="preserve">　　年度</w:t>
      </w:r>
      <w:r w:rsidR="00885DDC" w:rsidRPr="000001E4">
        <w:rPr>
          <w:rFonts w:ascii="ＭＳ 明朝" w:hAnsi="ＭＳ 明朝" w:hint="eastAsia"/>
        </w:rPr>
        <w:t>広島県地域医療介護総合確保事業</w:t>
      </w:r>
      <w:r w:rsidR="00885DDC" w:rsidRPr="000001E4">
        <w:rPr>
          <w:rFonts w:ascii="ＭＳ 明朝" w:hAnsi="ＭＳ 明朝" w:hint="eastAsia"/>
          <w:szCs w:val="21"/>
        </w:rPr>
        <w:t>実績報告書</w:t>
      </w:r>
    </w:p>
    <w:p w14:paraId="4E857839" w14:textId="77777777" w:rsidR="00885DDC" w:rsidRPr="000001E4" w:rsidRDefault="00885DDC" w:rsidP="00885DDC">
      <w:pPr>
        <w:ind w:left="210"/>
        <w:jc w:val="center"/>
        <w:rPr>
          <w:rFonts w:ascii="ＭＳ 明朝" w:hAnsi="ＭＳ 明朝"/>
          <w:sz w:val="24"/>
        </w:rPr>
      </w:pPr>
    </w:p>
    <w:tbl>
      <w:tblPr>
        <w:tblW w:w="924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"/>
        <w:gridCol w:w="2625"/>
        <w:gridCol w:w="735"/>
        <w:gridCol w:w="1050"/>
        <w:gridCol w:w="2100"/>
      </w:tblGrid>
      <w:tr w:rsidR="00AF02B9" w:rsidRPr="000001E4" w14:paraId="4E85783E" w14:textId="77777777" w:rsidTr="00563ED1">
        <w:trPr>
          <w:trHeight w:val="360"/>
        </w:trPr>
        <w:tc>
          <w:tcPr>
            <w:tcW w:w="2205" w:type="dxa"/>
            <w:vAlign w:val="center"/>
          </w:tcPr>
          <w:p w14:paraId="4E85783A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08C0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1600" w:id="927203590"/>
              </w:rPr>
              <w:t>事業の名</w:t>
            </w:r>
            <w:r w:rsidRPr="005008C0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600" w:id="927203590"/>
              </w:rPr>
              <w:t>称</w:t>
            </w:r>
          </w:p>
        </w:tc>
        <w:tc>
          <w:tcPr>
            <w:tcW w:w="3885" w:type="dxa"/>
            <w:gridSpan w:val="3"/>
            <w:vAlign w:val="center"/>
          </w:tcPr>
          <w:p w14:paraId="4E85783B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E85783C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全体計画</w:t>
            </w:r>
          </w:p>
        </w:tc>
        <w:tc>
          <w:tcPr>
            <w:tcW w:w="2100" w:type="dxa"/>
            <w:vAlign w:val="center"/>
          </w:tcPr>
          <w:p w14:paraId="4E85783D" w14:textId="77777777" w:rsidR="00885DDC" w:rsidRPr="000001E4" w:rsidRDefault="00885DDC" w:rsidP="00563ED1">
            <w:pPr>
              <w:ind w:firstLineChars="200" w:firstLine="36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年度～　　年度</w:t>
            </w:r>
          </w:p>
        </w:tc>
      </w:tr>
      <w:tr w:rsidR="00AF02B9" w:rsidRPr="000001E4" w14:paraId="4E857842" w14:textId="77777777" w:rsidTr="00563ED1">
        <w:trPr>
          <w:trHeight w:val="168"/>
        </w:trPr>
        <w:tc>
          <w:tcPr>
            <w:tcW w:w="2730" w:type="dxa"/>
            <w:gridSpan w:val="2"/>
            <w:vAlign w:val="center"/>
          </w:tcPr>
          <w:p w14:paraId="4E85783F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08C0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800" w:id="927203591"/>
              </w:rPr>
              <w:t>開設者（設置者</w:t>
            </w:r>
            <w:r w:rsidRPr="005008C0">
              <w:rPr>
                <w:rFonts w:ascii="ＭＳ 明朝" w:hAnsi="ＭＳ 明朝" w:hint="eastAsia"/>
                <w:spacing w:val="-45"/>
                <w:kern w:val="0"/>
                <w:sz w:val="20"/>
                <w:szCs w:val="20"/>
                <w:fitText w:val="1800" w:id="927203591"/>
              </w:rPr>
              <w:t>）</w:t>
            </w:r>
          </w:p>
        </w:tc>
        <w:tc>
          <w:tcPr>
            <w:tcW w:w="2625" w:type="dxa"/>
            <w:vAlign w:val="center"/>
          </w:tcPr>
          <w:p w14:paraId="4E857840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団体名（病院名）</w:t>
            </w:r>
          </w:p>
        </w:tc>
        <w:tc>
          <w:tcPr>
            <w:tcW w:w="3885" w:type="dxa"/>
            <w:gridSpan w:val="3"/>
            <w:vAlign w:val="center"/>
          </w:tcPr>
          <w:p w14:paraId="4E857841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所在地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AF02B9" w:rsidRPr="000001E4" w14:paraId="4E857846" w14:textId="77777777" w:rsidTr="00563ED1">
        <w:trPr>
          <w:trHeight w:val="511"/>
        </w:trPr>
        <w:tc>
          <w:tcPr>
            <w:tcW w:w="2730" w:type="dxa"/>
            <w:gridSpan w:val="2"/>
            <w:vAlign w:val="center"/>
          </w:tcPr>
          <w:p w14:paraId="4E857843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E857844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4E857845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847" w14:textId="77777777" w:rsidR="00885DDC" w:rsidRPr="000001E4" w:rsidRDefault="00885DDC" w:rsidP="00885DDC">
      <w:pPr>
        <w:spacing w:beforeLines="50" w:before="180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１　施設の規模及び構造</w:t>
      </w:r>
    </w:p>
    <w:p w14:paraId="4E857848" w14:textId="77777777" w:rsidR="00885DDC" w:rsidRPr="000001E4" w:rsidRDefault="00885DDC" w:rsidP="00885DDC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（１）施設整備事業（解体撤去工事を除く）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AF02B9" w:rsidRPr="000001E4" w14:paraId="4E85784B" w14:textId="77777777" w:rsidTr="00563ED1">
        <w:trPr>
          <w:trHeight w:val="431"/>
        </w:trPr>
        <w:tc>
          <w:tcPr>
            <w:tcW w:w="2100" w:type="dxa"/>
            <w:vAlign w:val="center"/>
          </w:tcPr>
          <w:p w14:paraId="4E857849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敷地の状況</w:t>
            </w:r>
          </w:p>
        </w:tc>
        <w:tc>
          <w:tcPr>
            <w:tcW w:w="6930" w:type="dxa"/>
            <w:vAlign w:val="center"/>
          </w:tcPr>
          <w:p w14:paraId="4E85784A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敷地面積 　　　　　㎡（自己所有地，借地，買入（予定）地の別）</w:t>
            </w:r>
          </w:p>
        </w:tc>
      </w:tr>
      <w:tr w:rsidR="00AF02B9" w:rsidRPr="000001E4" w14:paraId="4E85784E" w14:textId="77777777" w:rsidTr="00563ED1">
        <w:trPr>
          <w:trHeight w:val="440"/>
        </w:trPr>
        <w:tc>
          <w:tcPr>
            <w:tcW w:w="2100" w:type="dxa"/>
            <w:vAlign w:val="center"/>
          </w:tcPr>
          <w:p w14:paraId="4E85784C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事業の種別</w:t>
            </w:r>
          </w:p>
        </w:tc>
        <w:tc>
          <w:tcPr>
            <w:tcW w:w="6930" w:type="dxa"/>
            <w:vAlign w:val="center"/>
          </w:tcPr>
          <w:p w14:paraId="4E85784D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（新築，増築，改築，改修の別）</w:t>
            </w:r>
          </w:p>
        </w:tc>
      </w:tr>
      <w:tr w:rsidR="00AF02B9" w:rsidRPr="000001E4" w14:paraId="4E857854" w14:textId="77777777" w:rsidTr="00563ED1">
        <w:trPr>
          <w:trHeight w:val="1337"/>
        </w:trPr>
        <w:tc>
          <w:tcPr>
            <w:tcW w:w="2100" w:type="dxa"/>
            <w:vAlign w:val="center"/>
          </w:tcPr>
          <w:p w14:paraId="4E85784F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建物の構造</w:t>
            </w:r>
          </w:p>
          <w:p w14:paraId="4E857850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及び面積</w:t>
            </w:r>
          </w:p>
        </w:tc>
        <w:tc>
          <w:tcPr>
            <w:tcW w:w="6930" w:type="dxa"/>
            <w:vAlign w:val="center"/>
          </w:tcPr>
          <w:p w14:paraId="4E857851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　　　　　　　　造）　地上　　階建　　建築面積　　　　　㎡</w:t>
            </w:r>
          </w:p>
          <w:p w14:paraId="4E857852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地下　　階</w:t>
            </w:r>
          </w:p>
          <w:p w14:paraId="4E857853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延べ面積　　　　　㎡</w:t>
            </w:r>
          </w:p>
        </w:tc>
      </w:tr>
      <w:tr w:rsidR="00AF02B9" w:rsidRPr="000001E4" w14:paraId="4E857857" w14:textId="77777777" w:rsidTr="00563ED1">
        <w:trPr>
          <w:trHeight w:val="474"/>
        </w:trPr>
        <w:tc>
          <w:tcPr>
            <w:tcW w:w="2100" w:type="dxa"/>
            <w:vAlign w:val="center"/>
          </w:tcPr>
          <w:p w14:paraId="4E857855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工事の施工方法</w:t>
            </w:r>
          </w:p>
        </w:tc>
        <w:tc>
          <w:tcPr>
            <w:tcW w:w="6930" w:type="dxa"/>
            <w:vAlign w:val="center"/>
          </w:tcPr>
          <w:p w14:paraId="4E857856" w14:textId="0E699611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（直営，請負の別）請負の場合　　　</w:t>
            </w:r>
            <w:r w:rsidR="000001E4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日契約</w:t>
            </w:r>
          </w:p>
        </w:tc>
      </w:tr>
      <w:tr w:rsidR="00AF02B9" w:rsidRPr="000001E4" w14:paraId="4E85785B" w14:textId="77777777" w:rsidTr="00563ED1">
        <w:trPr>
          <w:trHeight w:val="885"/>
        </w:trPr>
        <w:tc>
          <w:tcPr>
            <w:tcW w:w="2100" w:type="dxa"/>
            <w:vAlign w:val="center"/>
          </w:tcPr>
          <w:p w14:paraId="4E857858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施工期間</w:t>
            </w:r>
          </w:p>
        </w:tc>
        <w:tc>
          <w:tcPr>
            <w:tcW w:w="6930" w:type="dxa"/>
            <w:vAlign w:val="center"/>
          </w:tcPr>
          <w:p w14:paraId="4E857859" w14:textId="7D714DFB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着工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竣工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4E85785A" w14:textId="13034F19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事業開始年月日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4E85785C" w14:textId="77777777" w:rsidR="00885DDC" w:rsidRPr="000001E4" w:rsidRDefault="00885DDC" w:rsidP="00885DDC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（２）解体撤去工事（既存施設に係るもの）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AF02B9" w:rsidRPr="000001E4" w14:paraId="4E857862" w14:textId="77777777" w:rsidTr="00563ED1">
        <w:trPr>
          <w:trHeight w:val="1180"/>
        </w:trPr>
        <w:tc>
          <w:tcPr>
            <w:tcW w:w="2100" w:type="dxa"/>
            <w:vAlign w:val="center"/>
          </w:tcPr>
          <w:p w14:paraId="4E85785D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建物の構造</w:t>
            </w:r>
          </w:p>
          <w:p w14:paraId="4E85785E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及び面積</w:t>
            </w:r>
          </w:p>
        </w:tc>
        <w:tc>
          <w:tcPr>
            <w:tcW w:w="6930" w:type="dxa"/>
            <w:vAlign w:val="center"/>
          </w:tcPr>
          <w:p w14:paraId="4E85785F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　　　　　　　　造）　地上　　階建　　建築面積　　　　　㎡</w:t>
            </w:r>
          </w:p>
          <w:p w14:paraId="4E857860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地下　　階</w:t>
            </w:r>
          </w:p>
          <w:p w14:paraId="4E857861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延べ面積　　　　　㎡</w:t>
            </w:r>
          </w:p>
        </w:tc>
      </w:tr>
      <w:tr w:rsidR="00AF02B9" w:rsidRPr="000001E4" w14:paraId="4E857865" w14:textId="77777777" w:rsidTr="00563ED1">
        <w:trPr>
          <w:trHeight w:val="435"/>
        </w:trPr>
        <w:tc>
          <w:tcPr>
            <w:tcW w:w="2100" w:type="dxa"/>
            <w:vAlign w:val="center"/>
          </w:tcPr>
          <w:p w14:paraId="4E857863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建築年月日</w:t>
            </w:r>
          </w:p>
        </w:tc>
        <w:tc>
          <w:tcPr>
            <w:tcW w:w="6930" w:type="dxa"/>
            <w:vAlign w:val="center"/>
          </w:tcPr>
          <w:p w14:paraId="4E857864" w14:textId="34188C69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昭和・</w:t>
            </w:r>
            <w:r w:rsidR="000001E4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日（築　　　年）</w:t>
            </w:r>
          </w:p>
        </w:tc>
      </w:tr>
      <w:tr w:rsidR="00AF02B9" w:rsidRPr="000001E4" w14:paraId="4E857869" w14:textId="77777777" w:rsidTr="00563ED1">
        <w:trPr>
          <w:trHeight w:val="435"/>
        </w:trPr>
        <w:tc>
          <w:tcPr>
            <w:tcW w:w="2100" w:type="dxa"/>
            <w:vAlign w:val="center"/>
          </w:tcPr>
          <w:p w14:paraId="4E857866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財産処分の有無</w:t>
            </w:r>
          </w:p>
        </w:tc>
        <w:tc>
          <w:tcPr>
            <w:tcW w:w="6930" w:type="dxa"/>
            <w:vAlign w:val="center"/>
          </w:tcPr>
          <w:p w14:paraId="4E857867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無・有　（補助事業名　　　　　　　　　　　　　　　　　　　　 　　）</w:t>
            </w:r>
          </w:p>
          <w:p w14:paraId="4E857868" w14:textId="2CD073AC" w:rsidR="00885DDC" w:rsidRPr="000001E4" w:rsidRDefault="00885DDC" w:rsidP="00563ED1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（財産処分承認年月日　</w:t>
            </w:r>
            <w:r w:rsidR="000001E4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日）</w:t>
            </w:r>
          </w:p>
        </w:tc>
      </w:tr>
      <w:tr w:rsidR="00AF02B9" w:rsidRPr="000001E4" w14:paraId="4E85786C" w14:textId="77777777" w:rsidTr="00563ED1">
        <w:trPr>
          <w:trHeight w:val="435"/>
        </w:trPr>
        <w:tc>
          <w:tcPr>
            <w:tcW w:w="2100" w:type="dxa"/>
            <w:vAlign w:val="center"/>
          </w:tcPr>
          <w:p w14:paraId="4E85786A" w14:textId="77777777" w:rsidR="00885DDC" w:rsidRPr="000001E4" w:rsidRDefault="00885DDC" w:rsidP="00563ED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施工期間</w:t>
            </w:r>
          </w:p>
        </w:tc>
        <w:tc>
          <w:tcPr>
            <w:tcW w:w="6930" w:type="dxa"/>
            <w:vAlign w:val="center"/>
          </w:tcPr>
          <w:p w14:paraId="4E85786B" w14:textId="1D7818AF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着工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完了　</w:t>
            </w:r>
            <w:r w:rsidR="000001E4"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　　　　　　　　　</w:t>
            </w:r>
          </w:p>
        </w:tc>
      </w:tr>
    </w:tbl>
    <w:p w14:paraId="4E85786D" w14:textId="77777777" w:rsidR="00885DDC" w:rsidRPr="000001E4" w:rsidRDefault="00885DDC" w:rsidP="00885DDC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（３）施設整備費内訳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73"/>
        <w:gridCol w:w="7"/>
        <w:gridCol w:w="1265"/>
        <w:gridCol w:w="1791"/>
        <w:gridCol w:w="2164"/>
      </w:tblGrid>
      <w:tr w:rsidR="00AF02B9" w:rsidRPr="000001E4" w14:paraId="4E857873" w14:textId="77777777" w:rsidTr="00463A7F">
        <w:trPr>
          <w:trHeight w:val="247"/>
        </w:trPr>
        <w:tc>
          <w:tcPr>
            <w:tcW w:w="630" w:type="dxa"/>
            <w:vAlign w:val="center"/>
          </w:tcPr>
          <w:p w14:paraId="4E85786E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3173" w:type="dxa"/>
            <w:vAlign w:val="center"/>
          </w:tcPr>
          <w:p w14:paraId="4E85786F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費　　　目</w:t>
            </w:r>
          </w:p>
        </w:tc>
        <w:tc>
          <w:tcPr>
            <w:tcW w:w="1272" w:type="dxa"/>
            <w:gridSpan w:val="2"/>
            <w:vAlign w:val="center"/>
          </w:tcPr>
          <w:p w14:paraId="4E857870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791" w:type="dxa"/>
            <w:vAlign w:val="center"/>
          </w:tcPr>
          <w:p w14:paraId="4E857871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2164" w:type="dxa"/>
            <w:vAlign w:val="center"/>
          </w:tcPr>
          <w:p w14:paraId="4E857872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AF02B9" w:rsidRPr="000001E4" w14:paraId="4E85788A" w14:textId="77777777" w:rsidTr="00463A7F">
        <w:trPr>
          <w:cantSplit/>
          <w:trHeight w:val="617"/>
        </w:trPr>
        <w:tc>
          <w:tcPr>
            <w:tcW w:w="630" w:type="dxa"/>
            <w:vMerge w:val="restart"/>
            <w:textDirection w:val="tbRlV"/>
            <w:vAlign w:val="center"/>
          </w:tcPr>
          <w:p w14:paraId="4E857874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</w:t>
            </w:r>
          </w:p>
          <w:p w14:paraId="4E857875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3173" w:type="dxa"/>
          </w:tcPr>
          <w:p w14:paraId="4E857876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77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78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79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7A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4E85787B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  <w:p w14:paraId="4E85787C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7D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7E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7F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E857880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4E857881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82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83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84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4" w:type="dxa"/>
          </w:tcPr>
          <w:p w14:paraId="4E857885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86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87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88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89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90" w14:textId="77777777" w:rsidTr="00463A7F">
        <w:trPr>
          <w:cantSplit/>
          <w:trHeight w:val="343"/>
        </w:trPr>
        <w:tc>
          <w:tcPr>
            <w:tcW w:w="630" w:type="dxa"/>
            <w:vMerge/>
          </w:tcPr>
          <w:p w14:paraId="4E85788B" w14:textId="77777777" w:rsidR="00885DDC" w:rsidRPr="000001E4" w:rsidRDefault="00885DDC" w:rsidP="00563ED1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E85788C" w14:textId="77777777" w:rsidR="00885DDC" w:rsidRPr="000001E4" w:rsidRDefault="00885DDC" w:rsidP="00563ED1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272" w:type="dxa"/>
            <w:gridSpan w:val="2"/>
            <w:vAlign w:val="center"/>
          </w:tcPr>
          <w:p w14:paraId="4E85788D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4E85788E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4E85788F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A3" w14:textId="77777777" w:rsidTr="00463A7F">
        <w:trPr>
          <w:cantSplit/>
          <w:trHeight w:val="1046"/>
        </w:trPr>
        <w:tc>
          <w:tcPr>
            <w:tcW w:w="630" w:type="dxa"/>
            <w:vMerge w:val="restart"/>
            <w:textDirection w:val="tbRlV"/>
            <w:vAlign w:val="center"/>
          </w:tcPr>
          <w:p w14:paraId="4E857891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補助対象外</w:t>
            </w:r>
          </w:p>
          <w:p w14:paraId="4E857892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3173" w:type="dxa"/>
          </w:tcPr>
          <w:p w14:paraId="4E857893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94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95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96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14:paraId="4E857897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98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99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9A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E85789B" w14:textId="77777777" w:rsidR="00885DDC" w:rsidRPr="000001E4" w:rsidRDefault="00885DDC" w:rsidP="00563ED1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9C" w14:textId="77777777" w:rsidR="00885DDC" w:rsidRPr="000001E4" w:rsidRDefault="00885DDC" w:rsidP="00563ED1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9D" w14:textId="77777777" w:rsidR="00885DDC" w:rsidRPr="000001E4" w:rsidRDefault="00885DDC" w:rsidP="00563ED1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85789E" w14:textId="77777777" w:rsidR="00885DDC" w:rsidRPr="000001E4" w:rsidRDefault="00885DDC" w:rsidP="00563ED1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FFFFFF"/>
          </w:tcPr>
          <w:p w14:paraId="4E85789F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A0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A1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A2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A9" w14:textId="77777777" w:rsidTr="00463A7F">
        <w:trPr>
          <w:cantSplit/>
          <w:trHeight w:val="191"/>
        </w:trPr>
        <w:tc>
          <w:tcPr>
            <w:tcW w:w="630" w:type="dxa"/>
            <w:vMerge/>
          </w:tcPr>
          <w:p w14:paraId="4E8578A4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E8578A5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272" w:type="dxa"/>
            <w:gridSpan w:val="2"/>
            <w:vAlign w:val="center"/>
          </w:tcPr>
          <w:p w14:paraId="4E8578A6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4E8578A7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4E8578A8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AE" w14:textId="77777777" w:rsidTr="00463A7F">
        <w:trPr>
          <w:trHeight w:val="482"/>
        </w:trPr>
        <w:tc>
          <w:tcPr>
            <w:tcW w:w="3810" w:type="dxa"/>
            <w:gridSpan w:val="3"/>
            <w:vAlign w:val="center"/>
          </w:tcPr>
          <w:p w14:paraId="4E8578AA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265" w:type="dxa"/>
            <w:vAlign w:val="center"/>
          </w:tcPr>
          <w:p w14:paraId="4E8578AB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4E8578AC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4E8578AD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8AF" w14:textId="77777777" w:rsidR="00885DDC" w:rsidRPr="000001E4" w:rsidRDefault="00885DDC" w:rsidP="00885DDC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（４）設備整備費内訳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888"/>
        <w:gridCol w:w="840"/>
        <w:gridCol w:w="945"/>
        <w:gridCol w:w="758"/>
        <w:gridCol w:w="720"/>
        <w:gridCol w:w="8"/>
        <w:gridCol w:w="1348"/>
        <w:gridCol w:w="1052"/>
        <w:gridCol w:w="842"/>
      </w:tblGrid>
      <w:tr w:rsidR="00AF02B9" w:rsidRPr="000001E4" w14:paraId="4E8578B9" w14:textId="77777777" w:rsidTr="00463A7F">
        <w:trPr>
          <w:trHeight w:val="247"/>
        </w:trPr>
        <w:tc>
          <w:tcPr>
            <w:tcW w:w="629" w:type="dxa"/>
            <w:vAlign w:val="center"/>
          </w:tcPr>
          <w:p w14:paraId="4E8578B0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888" w:type="dxa"/>
            <w:vAlign w:val="center"/>
          </w:tcPr>
          <w:p w14:paraId="4E8578B1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840" w:type="dxa"/>
            <w:vAlign w:val="center"/>
          </w:tcPr>
          <w:p w14:paraId="4E8578B2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銘柄</w:t>
            </w:r>
          </w:p>
        </w:tc>
        <w:tc>
          <w:tcPr>
            <w:tcW w:w="945" w:type="dxa"/>
            <w:vAlign w:val="center"/>
          </w:tcPr>
          <w:p w14:paraId="4E8578B3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規格</w:t>
            </w:r>
          </w:p>
        </w:tc>
        <w:tc>
          <w:tcPr>
            <w:tcW w:w="758" w:type="dxa"/>
            <w:vAlign w:val="center"/>
          </w:tcPr>
          <w:p w14:paraId="4E8578B4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員数</w:t>
            </w:r>
          </w:p>
        </w:tc>
        <w:tc>
          <w:tcPr>
            <w:tcW w:w="720" w:type="dxa"/>
            <w:vAlign w:val="center"/>
          </w:tcPr>
          <w:p w14:paraId="4E8578B5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356" w:type="dxa"/>
            <w:gridSpan w:val="2"/>
            <w:vAlign w:val="center"/>
          </w:tcPr>
          <w:p w14:paraId="4E8578B6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052" w:type="dxa"/>
            <w:vAlign w:val="center"/>
          </w:tcPr>
          <w:p w14:paraId="4E8578B7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842" w:type="dxa"/>
            <w:vAlign w:val="center"/>
          </w:tcPr>
          <w:p w14:paraId="4E8578B8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AF02B9" w:rsidRPr="000001E4" w14:paraId="4E8578C8" w14:textId="77777777" w:rsidTr="00463A7F">
        <w:trPr>
          <w:cantSplit/>
          <w:trHeight w:val="617"/>
        </w:trPr>
        <w:tc>
          <w:tcPr>
            <w:tcW w:w="629" w:type="dxa"/>
            <w:vMerge w:val="restart"/>
            <w:textDirection w:val="tbRlV"/>
            <w:vAlign w:val="center"/>
          </w:tcPr>
          <w:p w14:paraId="4E8578BA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</w:t>
            </w:r>
          </w:p>
          <w:p w14:paraId="4E8578BB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1888" w:type="dxa"/>
          </w:tcPr>
          <w:p w14:paraId="4E8578BC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BD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BE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BF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C0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4E8578C1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8578C2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" w:type="dxa"/>
          </w:tcPr>
          <w:p w14:paraId="4E8578C3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8578C4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  <w:gridSpan w:val="2"/>
          </w:tcPr>
          <w:p w14:paraId="4E8578C5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052" w:type="dxa"/>
          </w:tcPr>
          <w:p w14:paraId="4E8578C6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" w:type="dxa"/>
          </w:tcPr>
          <w:p w14:paraId="4E8578C7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D2" w14:textId="77777777" w:rsidTr="00463A7F">
        <w:trPr>
          <w:cantSplit/>
          <w:trHeight w:val="343"/>
        </w:trPr>
        <w:tc>
          <w:tcPr>
            <w:tcW w:w="629" w:type="dxa"/>
            <w:vMerge/>
          </w:tcPr>
          <w:p w14:paraId="4E8578C9" w14:textId="77777777" w:rsidR="00885DDC" w:rsidRPr="000001E4" w:rsidRDefault="00885DDC" w:rsidP="00563ED1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E8578CA" w14:textId="77777777" w:rsidR="00885DDC" w:rsidRPr="000001E4" w:rsidRDefault="00885DDC" w:rsidP="00563ED1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840" w:type="dxa"/>
            <w:vAlign w:val="center"/>
          </w:tcPr>
          <w:p w14:paraId="4E8578CB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E8578CC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E8578CD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8578CE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E8578CF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E8578D0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E8578D1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E0" w14:textId="77777777" w:rsidTr="00463A7F">
        <w:trPr>
          <w:cantSplit/>
          <w:trHeight w:val="1046"/>
        </w:trPr>
        <w:tc>
          <w:tcPr>
            <w:tcW w:w="629" w:type="dxa"/>
            <w:vMerge w:val="restart"/>
            <w:textDirection w:val="tbRlV"/>
            <w:vAlign w:val="center"/>
          </w:tcPr>
          <w:p w14:paraId="4E8578D3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補助対象外</w:t>
            </w:r>
          </w:p>
          <w:p w14:paraId="4E8578D4" w14:textId="77777777" w:rsidR="00885DDC" w:rsidRPr="000001E4" w:rsidRDefault="00885DDC" w:rsidP="00563ED1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事業分</w:t>
            </w:r>
          </w:p>
        </w:tc>
        <w:tc>
          <w:tcPr>
            <w:tcW w:w="1888" w:type="dxa"/>
          </w:tcPr>
          <w:p w14:paraId="4E8578D5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D6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D7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8D8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4E8578D9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8578DA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" w:type="dxa"/>
          </w:tcPr>
          <w:p w14:paraId="4E8578DB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8578DC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6" w:type="dxa"/>
            <w:gridSpan w:val="2"/>
          </w:tcPr>
          <w:p w14:paraId="4E8578DD" w14:textId="77777777" w:rsidR="00885DDC" w:rsidRPr="000001E4" w:rsidRDefault="00885DDC" w:rsidP="00563ED1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/>
          </w:tcPr>
          <w:p w14:paraId="4E8578DE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</w:tcPr>
          <w:p w14:paraId="4E8578DF" w14:textId="77777777" w:rsidR="00885DDC" w:rsidRPr="000001E4" w:rsidRDefault="00885DDC" w:rsidP="00563ED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8EA" w14:textId="77777777" w:rsidTr="00463A7F">
        <w:trPr>
          <w:cantSplit/>
          <w:trHeight w:val="191"/>
        </w:trPr>
        <w:tc>
          <w:tcPr>
            <w:tcW w:w="629" w:type="dxa"/>
            <w:vMerge/>
          </w:tcPr>
          <w:p w14:paraId="4E8578E1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E8578E2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840" w:type="dxa"/>
            <w:vAlign w:val="center"/>
          </w:tcPr>
          <w:p w14:paraId="4E8578E3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E8578E4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E8578E5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8578E6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E8578E7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E8578E8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E8578E9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5DDC" w:rsidRPr="000001E4" w14:paraId="4E8578F3" w14:textId="77777777" w:rsidTr="00463A7F">
        <w:trPr>
          <w:trHeight w:val="482"/>
        </w:trPr>
        <w:tc>
          <w:tcPr>
            <w:tcW w:w="2517" w:type="dxa"/>
            <w:gridSpan w:val="2"/>
            <w:vAlign w:val="center"/>
          </w:tcPr>
          <w:p w14:paraId="4E8578EB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840" w:type="dxa"/>
            <w:vAlign w:val="center"/>
          </w:tcPr>
          <w:p w14:paraId="4E8578EC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E8578ED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E8578EE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E8578EF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E8578F0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E8578F1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E8578F2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8F4" w14:textId="77777777" w:rsidR="00885DDC" w:rsidRPr="000001E4" w:rsidRDefault="00885DDC" w:rsidP="00885DDC">
      <w:pPr>
        <w:rPr>
          <w:rFonts w:ascii="ＭＳ 明朝" w:hAnsi="ＭＳ 明朝"/>
          <w:szCs w:val="21"/>
        </w:rPr>
      </w:pPr>
    </w:p>
    <w:p w14:paraId="4E8578F5" w14:textId="77777777" w:rsidR="00885DDC" w:rsidRPr="000001E4" w:rsidRDefault="00885DDC" w:rsidP="00885DDC">
      <w:pPr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２　財源内訳</w:t>
      </w:r>
    </w:p>
    <w:tbl>
      <w:tblPr>
        <w:tblW w:w="926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9"/>
        <w:gridCol w:w="5054"/>
      </w:tblGrid>
      <w:tr w:rsidR="00AF02B9" w:rsidRPr="000001E4" w14:paraId="4E8578F9" w14:textId="77777777" w:rsidTr="00563ED1">
        <w:trPr>
          <w:trHeight w:val="355"/>
        </w:trPr>
        <w:tc>
          <w:tcPr>
            <w:tcW w:w="2100" w:type="dxa"/>
            <w:vAlign w:val="center"/>
          </w:tcPr>
          <w:p w14:paraId="4E8578F6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区　　　分</w:t>
            </w:r>
          </w:p>
        </w:tc>
        <w:tc>
          <w:tcPr>
            <w:tcW w:w="2109" w:type="dxa"/>
            <w:vAlign w:val="center"/>
          </w:tcPr>
          <w:p w14:paraId="4E8578F7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5054" w:type="dxa"/>
            <w:vAlign w:val="center"/>
          </w:tcPr>
          <w:p w14:paraId="4E8578F8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　　　考</w:t>
            </w:r>
          </w:p>
        </w:tc>
      </w:tr>
      <w:tr w:rsidR="00AF02B9" w:rsidRPr="000001E4" w14:paraId="4E857906" w14:textId="77777777" w:rsidTr="00563ED1">
        <w:trPr>
          <w:trHeight w:val="1890"/>
        </w:trPr>
        <w:tc>
          <w:tcPr>
            <w:tcW w:w="2100" w:type="dxa"/>
          </w:tcPr>
          <w:p w14:paraId="4E8578FA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8578FB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（1）</w:t>
            </w:r>
            <w:r w:rsidRPr="005008C0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927203592"/>
              </w:rPr>
              <w:t>県補助</w:t>
            </w:r>
            <w:r w:rsidRPr="005008C0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927203592"/>
              </w:rPr>
              <w:t>金</w:t>
            </w:r>
          </w:p>
          <w:p w14:paraId="4E8578FC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（2）市町補助金</w:t>
            </w:r>
          </w:p>
          <w:p w14:paraId="4E8578FD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（3）</w: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地方債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14:paraId="4E8578FE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（4）</w: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寄付金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14:paraId="4E8578FF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（5）</w:t>
            </w:r>
            <w:r w:rsidRPr="005008C0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927203593"/>
              </w:rPr>
              <w:t>自己資</w:t>
            </w:r>
            <w:r w:rsidRPr="005008C0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927203593"/>
              </w:rPr>
              <w:t>金</w:t>
            </w:r>
          </w:p>
          <w:p w14:paraId="4E857900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（6）</w: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0001E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>その他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0001E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14:paraId="4E857901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E857902" w14:textId="77777777" w:rsidR="00885DDC" w:rsidRPr="000001E4" w:rsidRDefault="00885DDC" w:rsidP="00563ED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01E4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4E857903" w14:textId="77777777" w:rsidR="00885DDC" w:rsidRPr="000001E4" w:rsidRDefault="00885DDC" w:rsidP="00563ED1">
            <w:pPr>
              <w:wordWrap w:val="0"/>
              <w:ind w:right="3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54" w:type="dxa"/>
          </w:tcPr>
          <w:p w14:paraId="4E857904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（内　訳）</w:t>
            </w:r>
          </w:p>
          <w:p w14:paraId="4E857905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5DDC" w:rsidRPr="000001E4" w14:paraId="4E85790A" w14:textId="77777777" w:rsidTr="00563ED1">
        <w:trPr>
          <w:trHeight w:val="328"/>
        </w:trPr>
        <w:tc>
          <w:tcPr>
            <w:tcW w:w="2100" w:type="dxa"/>
            <w:vAlign w:val="center"/>
          </w:tcPr>
          <w:p w14:paraId="4E857907" w14:textId="77777777" w:rsidR="00885DDC" w:rsidRPr="000001E4" w:rsidRDefault="00885DDC" w:rsidP="00563E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109" w:type="dxa"/>
            <w:vAlign w:val="center"/>
          </w:tcPr>
          <w:p w14:paraId="4E857908" w14:textId="77777777" w:rsidR="00885DDC" w:rsidRPr="000001E4" w:rsidRDefault="00885DDC" w:rsidP="00563ED1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54" w:type="dxa"/>
          </w:tcPr>
          <w:p w14:paraId="4E857909" w14:textId="77777777" w:rsidR="00885DDC" w:rsidRPr="000001E4" w:rsidRDefault="00885DDC" w:rsidP="00563E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919" w14:textId="77777777" w:rsidR="00885DDC" w:rsidRPr="000001E4" w:rsidRDefault="00885DDC" w:rsidP="00435669">
      <w:pPr>
        <w:rPr>
          <w:rFonts w:ascii="ＭＳ 明朝" w:hAnsi="ＭＳ 明朝"/>
          <w:sz w:val="20"/>
          <w:szCs w:val="20"/>
        </w:rPr>
      </w:pPr>
    </w:p>
    <w:p w14:paraId="524BF86D" w14:textId="6379E882" w:rsidR="003D3FBD" w:rsidRPr="000001E4" w:rsidRDefault="003D3FBD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3D3FBD" w:rsidRPr="000001E4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0B0E7" w14:textId="77777777" w:rsidR="00601BE6" w:rsidRDefault="00601BE6" w:rsidP="00AC3CB8">
      <w:r>
        <w:separator/>
      </w:r>
    </w:p>
  </w:endnote>
  <w:endnote w:type="continuationSeparator" w:id="0">
    <w:p w14:paraId="4DCEEEB4" w14:textId="77777777" w:rsidR="00601BE6" w:rsidRDefault="00601BE6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F5E19" w14:textId="77777777" w:rsidR="00601BE6" w:rsidRDefault="00601BE6" w:rsidP="00AC3CB8">
      <w:r>
        <w:separator/>
      </w:r>
    </w:p>
  </w:footnote>
  <w:footnote w:type="continuationSeparator" w:id="0">
    <w:p w14:paraId="062D4D35" w14:textId="77777777" w:rsidR="00601BE6" w:rsidRDefault="00601BE6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EE6"/>
    <w:rsid w:val="002047E2"/>
    <w:rsid w:val="002056F2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4E80"/>
    <w:rsid w:val="00395580"/>
    <w:rsid w:val="00396203"/>
    <w:rsid w:val="00396516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3A3A"/>
    <w:rsid w:val="00483CAF"/>
    <w:rsid w:val="00485763"/>
    <w:rsid w:val="004907C1"/>
    <w:rsid w:val="00492FAE"/>
    <w:rsid w:val="00494699"/>
    <w:rsid w:val="00495203"/>
    <w:rsid w:val="00496101"/>
    <w:rsid w:val="0049611A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8C0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098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572A"/>
    <w:rsid w:val="0070358A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E98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F0865"/>
    <w:rsid w:val="00CF40A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6EE6"/>
    <w:rsid w:val="00FE7265"/>
    <w:rsid w:val="00FF26E2"/>
    <w:rsid w:val="00FF30AF"/>
    <w:rsid w:val="00FF30DF"/>
    <w:rsid w:val="00FF40F9"/>
    <w:rsid w:val="00FF49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634EE-7957-4672-8E35-F901E0282962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C56B41-C3B2-4093-97C0-EE11665B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A88D11C5.dotm</Template>
  <TotalTime>436</TotalTime>
  <Pages>4</Pages>
  <Words>1228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広島県</cp:lastModifiedBy>
  <cp:revision>86</cp:revision>
  <cp:lastPrinted>2020-09-03T01:11:00Z</cp:lastPrinted>
  <dcterms:created xsi:type="dcterms:W3CDTF">2019-06-18T01:11:00Z</dcterms:created>
  <dcterms:modified xsi:type="dcterms:W3CDTF">2020-09-24T08:42:00Z</dcterms:modified>
</cp:coreProperties>
</file>