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F1" w:rsidRDefault="008A7DF1" w:rsidP="008A7DF1">
      <w:pPr>
        <w:ind w:firstLineChars="100" w:firstLine="210"/>
      </w:pPr>
      <w:r>
        <w:rPr>
          <w:rFonts w:hint="eastAsia"/>
        </w:rPr>
        <w:t xml:space="preserve">別記様式第５号　</w:t>
      </w:r>
      <w:r>
        <w:t xml:space="preserve"> </w:t>
      </w:r>
    </w:p>
    <w:p w:rsidR="008A7DF1" w:rsidRDefault="008A7DF1" w:rsidP="008A7DF1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番　　　　　　　　　号</w:t>
      </w:r>
    </w:p>
    <w:p w:rsidR="008A7DF1" w:rsidRDefault="003C26B5" w:rsidP="008A7DF1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令和</w:t>
      </w:r>
      <w:r w:rsidR="008A7DF1">
        <w:rPr>
          <w:rFonts w:hint="eastAsia"/>
        </w:rPr>
        <w:t xml:space="preserve">　　年　　月　　日</w:t>
      </w:r>
    </w:p>
    <w:p w:rsidR="008A7DF1" w:rsidRDefault="003C26B5" w:rsidP="008A7DF1">
      <w:pPr>
        <w:ind w:firstLineChars="100" w:firstLine="210"/>
      </w:pPr>
      <w:r>
        <w:rPr>
          <w:rFonts w:hint="eastAsia"/>
        </w:rPr>
        <w:t xml:space="preserve">　</w:t>
      </w:r>
      <w:r w:rsidR="008A7DF1">
        <w:rPr>
          <w:rFonts w:hint="eastAsia"/>
        </w:rPr>
        <w:t>広　島　県　知　事　様</w:t>
      </w:r>
    </w:p>
    <w:p w:rsidR="008A7DF1" w:rsidRDefault="008A7DF1" w:rsidP="008A7DF1">
      <w:pPr>
        <w:ind w:firstLineChars="100" w:firstLine="210"/>
      </w:pPr>
    </w:p>
    <w:p w:rsidR="008A7DF1" w:rsidRDefault="007F0094" w:rsidP="008A7DF1">
      <w:pPr>
        <w:ind w:firstLineChars="100" w:firstLine="210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F8EE7" wp14:editId="5E5A0BE2">
                <wp:simplePos x="0" y="0"/>
                <wp:positionH relativeFrom="column">
                  <wp:posOffset>2625090</wp:posOffset>
                </wp:positionH>
                <wp:positionV relativeFrom="paragraph">
                  <wp:posOffset>6350</wp:posOffset>
                </wp:positionV>
                <wp:extent cx="2495550" cy="10191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019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6.7pt;margin-top:.5pt;width:196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8A7DF1">
        <w:rPr>
          <w:rFonts w:hint="eastAsia"/>
        </w:rPr>
        <w:t xml:space="preserve">　　　　　　　　　　　　　　　　　　　　市町長　　　氏　　　名　　　</w:t>
      </w:r>
      <w:r w:rsidR="008A7DF1" w:rsidRPr="008A7DF1">
        <w:rPr>
          <w:rFonts w:hint="eastAsia"/>
          <w:bdr w:val="single" w:sz="4" w:space="0" w:color="auto"/>
        </w:rPr>
        <w:t>印</w:t>
      </w:r>
    </w:p>
    <w:p w:rsidR="005D1F7A" w:rsidRDefault="008A7DF1" w:rsidP="008A7DF1">
      <w:pPr>
        <w:ind w:firstLineChars="100" w:firstLine="210"/>
      </w:pPr>
      <w:r>
        <w:rPr>
          <w:rFonts w:hint="eastAsia"/>
        </w:rPr>
        <w:t xml:space="preserve">　　　　　　　　　　　　　　　　　　　　又は団体の所在地</w:t>
      </w:r>
    </w:p>
    <w:p w:rsidR="005D1F7A" w:rsidRDefault="005D1F7A" w:rsidP="008A7DF1">
      <w:pPr>
        <w:ind w:firstLineChars="100" w:firstLine="210"/>
      </w:pPr>
      <w:r>
        <w:rPr>
          <w:rFonts w:hint="eastAsia"/>
        </w:rPr>
        <w:t xml:space="preserve">　　　　　　　　　　　　　　　　　　　　団体の名称</w:t>
      </w:r>
    </w:p>
    <w:p w:rsidR="008A7DF1" w:rsidRDefault="005D1F7A" w:rsidP="008A7DF1">
      <w:pPr>
        <w:ind w:firstLineChars="100" w:firstLine="210"/>
      </w:pPr>
      <w:r>
        <w:rPr>
          <w:rFonts w:hint="eastAsia"/>
        </w:rPr>
        <w:t xml:space="preserve">　　　　　　　　　　　　　　　　　　　　代　表　者　氏　　名</w:t>
      </w:r>
      <w:r w:rsidR="008A7DF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D1F7A">
        <w:rPr>
          <w:rFonts w:hint="eastAsia"/>
          <w:bdr w:val="single" w:sz="4" w:space="0" w:color="auto"/>
        </w:rPr>
        <w:t>印</w:t>
      </w:r>
      <w:r w:rsidR="008A7DF1">
        <w:rPr>
          <w:rFonts w:hint="eastAsia"/>
        </w:rPr>
        <w:t xml:space="preserve">　</w:t>
      </w:r>
    </w:p>
    <w:p w:rsidR="005D1F7A" w:rsidRDefault="005D1F7A" w:rsidP="008A7DF1">
      <w:pPr>
        <w:ind w:firstLineChars="100" w:firstLine="210"/>
      </w:pPr>
    </w:p>
    <w:p w:rsidR="005D1F7A" w:rsidRDefault="005D1F7A" w:rsidP="008A7DF1">
      <w:pPr>
        <w:ind w:firstLineChars="100" w:firstLine="210"/>
      </w:pPr>
    </w:p>
    <w:p w:rsidR="005D1F7A" w:rsidRDefault="00170F10" w:rsidP="003C26B5">
      <w:pPr>
        <w:ind w:firstLineChars="100" w:firstLine="210"/>
        <w:jc w:val="center"/>
      </w:pPr>
      <w:r>
        <w:rPr>
          <w:rFonts w:hint="eastAsia"/>
        </w:rPr>
        <w:t xml:space="preserve">　　</w:t>
      </w:r>
      <w:r w:rsidR="00107D7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年度消費</w:t>
      </w:r>
      <w:r w:rsidR="005D1F7A">
        <w:rPr>
          <w:rFonts w:hint="eastAsia"/>
        </w:rPr>
        <w:t>税仕入控除税額報告書</w:t>
      </w:r>
    </w:p>
    <w:p w:rsidR="005D1F7A" w:rsidRDefault="005D1F7A" w:rsidP="008A7DF1">
      <w:pPr>
        <w:ind w:firstLineChars="100" w:firstLine="210"/>
      </w:pPr>
    </w:p>
    <w:p w:rsidR="00CF4354" w:rsidRDefault="003C26B5" w:rsidP="003C26B5">
      <w:r>
        <w:rPr>
          <w:rFonts w:hint="eastAsia"/>
        </w:rPr>
        <w:t xml:space="preserve">　</w:t>
      </w:r>
      <w:r w:rsidR="00107D7A">
        <w:rPr>
          <w:rFonts w:hint="eastAsia"/>
        </w:rPr>
        <w:t xml:space="preserve">　　</w:t>
      </w:r>
      <w:r w:rsidR="005D1F7A">
        <w:rPr>
          <w:rFonts w:hint="eastAsia"/>
        </w:rPr>
        <w:t xml:space="preserve">　　年　　月　　</w:t>
      </w:r>
      <w:proofErr w:type="gramStart"/>
      <w:r w:rsidR="005D1F7A">
        <w:rPr>
          <w:rFonts w:hint="eastAsia"/>
        </w:rPr>
        <w:t>日付</w:t>
      </w:r>
      <w:r w:rsidR="006B7208">
        <w:rPr>
          <w:rFonts w:hint="eastAsia"/>
        </w:rPr>
        <w:t>け</w:t>
      </w:r>
      <w:proofErr w:type="gramEnd"/>
      <w:r>
        <w:rPr>
          <w:rFonts w:hint="eastAsia"/>
        </w:rPr>
        <w:t xml:space="preserve">　　第</w:t>
      </w:r>
      <w:r w:rsidR="005D1F7A">
        <w:rPr>
          <w:rFonts w:hint="eastAsia"/>
        </w:rPr>
        <w:t xml:space="preserve">　　号で交付決定を受けた広島県医療施設運営費等補助金に</w:t>
      </w:r>
      <w:r w:rsidR="007F0094">
        <w:rPr>
          <w:rFonts w:hint="eastAsia"/>
        </w:rPr>
        <w:t>係る消費税及び地方所費税に係る仕入控除税額</w:t>
      </w:r>
      <w:r w:rsidR="005D1F7A">
        <w:rPr>
          <w:rFonts w:hint="eastAsia"/>
        </w:rPr>
        <w:t>ついて</w:t>
      </w:r>
      <w:r w:rsidR="007F0094">
        <w:rPr>
          <w:rFonts w:hint="eastAsia"/>
        </w:rPr>
        <w:t>は</w:t>
      </w:r>
      <w:r w:rsidR="002525F9">
        <w:rPr>
          <w:rFonts w:hint="eastAsia"/>
        </w:rPr>
        <w:t>，広島県医療施設運営費等補助金交付要綱５の規定</w:t>
      </w:r>
      <w:r w:rsidR="005D1F7A">
        <w:rPr>
          <w:rFonts w:hint="eastAsia"/>
        </w:rPr>
        <w:t>に</w:t>
      </w:r>
      <w:r w:rsidR="00CF4354">
        <w:rPr>
          <w:rFonts w:hint="eastAsia"/>
        </w:rPr>
        <w:t>基づき，次のとおり報告します。</w:t>
      </w:r>
    </w:p>
    <w:p w:rsidR="00CF4354" w:rsidRPr="006139E0" w:rsidRDefault="00CF4354" w:rsidP="005D1F7A">
      <w:pPr>
        <w:ind w:firstLineChars="100" w:firstLine="210"/>
      </w:pPr>
    </w:p>
    <w:p w:rsidR="00CF4354" w:rsidRDefault="00CF4354" w:rsidP="005D1F7A">
      <w:pPr>
        <w:ind w:firstLineChars="100" w:firstLine="210"/>
      </w:pPr>
      <w:r>
        <w:rPr>
          <w:rFonts w:hint="eastAsia"/>
        </w:rPr>
        <w:t>１　事業の種類</w:t>
      </w:r>
    </w:p>
    <w:p w:rsidR="00CF4354" w:rsidRDefault="00CF4354" w:rsidP="005D1F7A">
      <w:pPr>
        <w:ind w:firstLineChars="100" w:firstLine="210"/>
      </w:pPr>
    </w:p>
    <w:p w:rsidR="00CF4354" w:rsidRDefault="00CF4354" w:rsidP="005D1F7A">
      <w:pPr>
        <w:ind w:firstLineChars="100" w:firstLine="210"/>
      </w:pPr>
      <w:r>
        <w:rPr>
          <w:rFonts w:hint="eastAsia"/>
        </w:rPr>
        <w:t>２　広島県補助金等交付規則第</w:t>
      </w:r>
      <w:r w:rsidRPr="00B432D3">
        <w:rPr>
          <w:rFonts w:asciiTheme="minorEastAsia" w:eastAsiaTheme="minorEastAsia" w:hAnsiTheme="minorEastAsia"/>
        </w:rPr>
        <w:t>13</w:t>
      </w:r>
      <w:r>
        <w:rPr>
          <w:rFonts w:hint="eastAsia"/>
        </w:rPr>
        <w:t>条に基づく額の確定又は事業実績報告</w:t>
      </w:r>
      <w:r w:rsidR="007F0094">
        <w:rPr>
          <w:rFonts w:hint="eastAsia"/>
        </w:rPr>
        <w:t>による精算</w:t>
      </w:r>
      <w:r>
        <w:rPr>
          <w:rFonts w:hint="eastAsia"/>
        </w:rPr>
        <w:t>額</w:t>
      </w:r>
    </w:p>
    <w:p w:rsidR="008A7DF1" w:rsidRDefault="005D1F7A" w:rsidP="00CF4354">
      <w:r>
        <w:rPr>
          <w:rFonts w:hint="eastAsia"/>
        </w:rPr>
        <w:t xml:space="preserve">　　　　　　</w:t>
      </w:r>
      <w:r w:rsidR="00CF4354">
        <w:rPr>
          <w:rFonts w:hint="eastAsia"/>
        </w:rPr>
        <w:t xml:space="preserve">　　　金　　　　　　　　　　　　円</w:t>
      </w:r>
    </w:p>
    <w:p w:rsidR="00CF4354" w:rsidRDefault="00CF4354" w:rsidP="00CF4354"/>
    <w:p w:rsidR="00CF4354" w:rsidRDefault="00CF4354" w:rsidP="00CF4354">
      <w:r>
        <w:rPr>
          <w:rFonts w:hint="eastAsia"/>
        </w:rPr>
        <w:t xml:space="preserve">　３　消費税の申告により確定した消費税仕入控除税額（要補助金返還相当額）金</w:t>
      </w:r>
    </w:p>
    <w:p w:rsidR="00CF4354" w:rsidRDefault="00CF4354" w:rsidP="00CF4354">
      <w:r>
        <w:rPr>
          <w:rFonts w:hint="eastAsia"/>
        </w:rPr>
        <w:t xml:space="preserve">　　　　　　　　　金　　　　　　　　　　　　円</w:t>
      </w:r>
    </w:p>
    <w:p w:rsidR="00CF4354" w:rsidRDefault="00CF4354" w:rsidP="00CF4354"/>
    <w:p w:rsidR="00CF4354" w:rsidRDefault="00CF4354" w:rsidP="00CF4354"/>
    <w:p w:rsidR="00CF4354" w:rsidRDefault="00CF4354" w:rsidP="00CF4354">
      <w:r>
        <w:rPr>
          <w:rFonts w:hint="eastAsia"/>
        </w:rPr>
        <w:t xml:space="preserve">　４　添付書類</w:t>
      </w:r>
    </w:p>
    <w:p w:rsidR="00CF4354" w:rsidRDefault="003C26B5" w:rsidP="003C26B5">
      <w:r>
        <w:rPr>
          <w:rFonts w:hint="eastAsia"/>
        </w:rPr>
        <w:t xml:space="preserve">　（１）</w:t>
      </w:r>
      <w:r w:rsidR="007F0094">
        <w:rPr>
          <w:rFonts w:hint="eastAsia"/>
        </w:rPr>
        <w:t>３</w:t>
      </w:r>
      <w:r w:rsidR="00CF4354">
        <w:rPr>
          <w:rFonts w:hint="eastAsia"/>
        </w:rPr>
        <w:t>の金額の積算の内訳を記載した書類</w:t>
      </w:r>
    </w:p>
    <w:p w:rsidR="00CF4354" w:rsidRPr="00906569" w:rsidRDefault="003C26B5" w:rsidP="003C26B5">
      <w:pPr>
        <w:ind w:left="630" w:hangingChars="300" w:hanging="630"/>
      </w:pPr>
      <w:r>
        <w:rPr>
          <w:rFonts w:hint="eastAsia"/>
        </w:rPr>
        <w:t xml:space="preserve">　（２）</w:t>
      </w:r>
      <w:r w:rsidR="007F0094" w:rsidRPr="00906569">
        <w:rPr>
          <w:rFonts w:hint="eastAsia"/>
        </w:rPr>
        <w:t>記載内容を確認するための書類（確定申告書の写し，課税売上割合等が把握でき</w:t>
      </w:r>
      <w:r>
        <w:rPr>
          <w:rFonts w:hint="eastAsia"/>
        </w:rPr>
        <w:t>る資料，特定収入の割合を確認できる資料）</w:t>
      </w:r>
    </w:p>
    <w:sectPr w:rsidR="00CF4354" w:rsidRPr="00906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94" w:rsidRDefault="007F0094" w:rsidP="007F0094">
      <w:r>
        <w:separator/>
      </w:r>
    </w:p>
  </w:endnote>
  <w:endnote w:type="continuationSeparator" w:id="0">
    <w:p w:rsidR="007F0094" w:rsidRDefault="007F0094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94" w:rsidRDefault="007F0094" w:rsidP="007F0094">
      <w:r>
        <w:separator/>
      </w:r>
    </w:p>
  </w:footnote>
  <w:footnote w:type="continuationSeparator" w:id="0">
    <w:p w:rsidR="007F0094" w:rsidRDefault="007F0094" w:rsidP="007F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0CF2"/>
    <w:multiLevelType w:val="hybridMultilevel"/>
    <w:tmpl w:val="8E1AF510"/>
    <w:lvl w:ilvl="0" w:tplc="1D5C9932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F1"/>
    <w:rsid w:val="00107D7A"/>
    <w:rsid w:val="00110C2F"/>
    <w:rsid w:val="00170F10"/>
    <w:rsid w:val="002525F9"/>
    <w:rsid w:val="003C26B5"/>
    <w:rsid w:val="005D1F7A"/>
    <w:rsid w:val="006139E0"/>
    <w:rsid w:val="006B7208"/>
    <w:rsid w:val="007F0094"/>
    <w:rsid w:val="00885B9E"/>
    <w:rsid w:val="00895AF0"/>
    <w:rsid w:val="008A7DF1"/>
    <w:rsid w:val="00906569"/>
    <w:rsid w:val="00936FAA"/>
    <w:rsid w:val="00AC20A6"/>
    <w:rsid w:val="00B432D3"/>
    <w:rsid w:val="00CD6C77"/>
    <w:rsid w:val="00C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094"/>
    <w:rPr>
      <w:szCs w:val="24"/>
    </w:rPr>
  </w:style>
  <w:style w:type="paragraph" w:styleId="a5">
    <w:name w:val="footer"/>
    <w:basedOn w:val="a"/>
    <w:link w:val="a6"/>
    <w:uiPriority w:val="99"/>
    <w:unhideWhenUsed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09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094"/>
    <w:rPr>
      <w:szCs w:val="24"/>
    </w:rPr>
  </w:style>
  <w:style w:type="paragraph" w:styleId="a5">
    <w:name w:val="footer"/>
    <w:basedOn w:val="a"/>
    <w:link w:val="a6"/>
    <w:uiPriority w:val="99"/>
    <w:unhideWhenUsed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09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2D7AC7EF.dotm</Template>
  <TotalTime>14</TotalTime>
  <Pages>1</Pages>
  <Words>320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</vt:lpstr>
    </vt:vector>
  </TitlesOfParts>
  <Company>広島県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creator>広島県</dc:creator>
  <cp:lastModifiedBy>広島県</cp:lastModifiedBy>
  <cp:revision>9</cp:revision>
  <cp:lastPrinted>2019-12-03T09:21:00Z</cp:lastPrinted>
  <dcterms:created xsi:type="dcterms:W3CDTF">2015-05-22T10:41:00Z</dcterms:created>
  <dcterms:modified xsi:type="dcterms:W3CDTF">2020-07-30T06:45:00Z</dcterms:modified>
</cp:coreProperties>
</file>