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B21" w:rsidRPr="00857BCC" w:rsidRDefault="00697B21" w:rsidP="00697B21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>（別記様式第20号）</w:t>
      </w:r>
    </w:p>
    <w:p w:rsidR="003A6F5F" w:rsidRPr="00857BCC" w:rsidRDefault="007D74F3" w:rsidP="007D74F3">
      <w:pPr>
        <w:jc w:val="center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>建築物の耐震改修工事の施工状況報告書</w:t>
      </w:r>
    </w:p>
    <w:p w:rsidR="007D74F3" w:rsidRPr="00857BCC" w:rsidRDefault="007D74F3" w:rsidP="007D74F3">
      <w:pPr>
        <w:jc w:val="center"/>
        <w:rPr>
          <w:rFonts w:asciiTheme="minorEastAsia" w:hAnsiTheme="minorEastAsia"/>
        </w:rPr>
      </w:pP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次の建築物の耐震改修工事が，耐震改修計画のとおりに施工</w:t>
      </w:r>
      <w:r w:rsidR="00C15B6B" w:rsidRPr="00857BCC">
        <w:rPr>
          <w:rFonts w:asciiTheme="minorEastAsia" w:hAnsiTheme="minorEastAsia" w:hint="eastAsia"/>
        </w:rPr>
        <w:t>さ</w:t>
      </w:r>
      <w:r w:rsidRPr="00857BCC">
        <w:rPr>
          <w:rFonts w:asciiTheme="minorEastAsia" w:hAnsiTheme="minorEastAsia" w:hint="eastAsia"/>
        </w:rPr>
        <w:t>れていることを報告します。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なお，この報告書に記載の事項は事実に相違ありません。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>広島県知事　　　　　様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</w:p>
    <w:p w:rsidR="007D74F3" w:rsidRPr="00857BCC" w:rsidRDefault="00F517BD" w:rsidP="007D74F3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令和</w:t>
      </w:r>
      <w:bookmarkStart w:id="0" w:name="_GoBack"/>
      <w:bookmarkEnd w:id="0"/>
      <w:r w:rsidR="007D74F3" w:rsidRPr="00857BCC">
        <w:rPr>
          <w:rFonts w:asciiTheme="minorEastAsia" w:hAnsiTheme="minorEastAsia" w:hint="eastAsia"/>
        </w:rPr>
        <w:t xml:space="preserve">　　　年　　月　　　日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　　　　　　　　　　　　　　　　　　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　　　　　　　　　　　　　　（建築物の所有者）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　　　　　　　　　　　　　　　　　氏名　　　　　　　　　　　　　　　　　　印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　　　　　　　　　　　　　　　　　住所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  <w:r w:rsidRPr="00857BCC">
        <w:rPr>
          <w:rFonts w:asciiTheme="minorEastAsia" w:hAnsiTheme="minorEastAsia" w:hint="eastAsia"/>
        </w:rPr>
        <w:t xml:space="preserve">　　　　　　　　　　　　　　　　　　電話番号</w:t>
      </w:r>
    </w:p>
    <w:p w:rsidR="007D74F3" w:rsidRPr="00857BCC" w:rsidRDefault="007D74F3" w:rsidP="007D74F3">
      <w:pPr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387"/>
        <w:gridCol w:w="1740"/>
        <w:gridCol w:w="1741"/>
        <w:gridCol w:w="2219"/>
      </w:tblGrid>
      <w:tr w:rsidR="00857BCC" w:rsidRPr="00857BCC" w:rsidTr="00C15B6B">
        <w:trPr>
          <w:trHeight w:val="487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建築物の名称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</w:tr>
      <w:tr w:rsidR="00857BCC" w:rsidRPr="00857BCC" w:rsidTr="00C15B6B">
        <w:trPr>
          <w:trHeight w:val="551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建築物の所在地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</w:tr>
      <w:tr w:rsidR="00857BCC" w:rsidRPr="00857BCC" w:rsidTr="00C15B6B">
        <w:trPr>
          <w:trHeight w:val="559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工事期間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</w:tr>
      <w:tr w:rsidR="00857BCC" w:rsidRPr="00857BCC" w:rsidTr="00C15B6B">
        <w:trPr>
          <w:trHeight w:val="476"/>
        </w:trPr>
        <w:tc>
          <w:tcPr>
            <w:tcW w:w="2093" w:type="dxa"/>
            <w:vMerge w:val="restart"/>
            <w:vAlign w:val="center"/>
          </w:tcPr>
          <w:p w:rsidR="00B3466B" w:rsidRPr="00857BCC" w:rsidRDefault="00B3466B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建築物の概要</w:t>
            </w:r>
          </w:p>
        </w:tc>
        <w:tc>
          <w:tcPr>
            <w:tcW w:w="1387" w:type="dxa"/>
            <w:vAlign w:val="center"/>
          </w:tcPr>
          <w:p w:rsidR="00B3466B" w:rsidRPr="00857BCC" w:rsidRDefault="00B3466B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用途</w:t>
            </w:r>
          </w:p>
        </w:tc>
        <w:tc>
          <w:tcPr>
            <w:tcW w:w="1740" w:type="dxa"/>
            <w:vAlign w:val="center"/>
          </w:tcPr>
          <w:p w:rsidR="00B3466B" w:rsidRPr="00857BCC" w:rsidRDefault="00B3466B" w:rsidP="00217D1A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vAlign w:val="center"/>
          </w:tcPr>
          <w:p w:rsidR="00B3466B" w:rsidRPr="00857BCC" w:rsidRDefault="00B3466B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構造・階数</w:t>
            </w:r>
          </w:p>
        </w:tc>
        <w:tc>
          <w:tcPr>
            <w:tcW w:w="2219" w:type="dxa"/>
            <w:vAlign w:val="center"/>
          </w:tcPr>
          <w:p w:rsidR="00B3466B" w:rsidRPr="00857BCC" w:rsidRDefault="00B3466B" w:rsidP="00217D1A">
            <w:pPr>
              <w:rPr>
                <w:rFonts w:asciiTheme="minorEastAsia" w:hAnsiTheme="minorEastAsia"/>
              </w:rPr>
            </w:pPr>
          </w:p>
        </w:tc>
      </w:tr>
      <w:tr w:rsidR="00857BCC" w:rsidRPr="00857BCC" w:rsidTr="00C15B6B">
        <w:trPr>
          <w:trHeight w:val="569"/>
        </w:trPr>
        <w:tc>
          <w:tcPr>
            <w:tcW w:w="2093" w:type="dxa"/>
            <w:vMerge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  <w:tc>
          <w:tcPr>
            <w:tcW w:w="1387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延床面積</w:t>
            </w:r>
          </w:p>
        </w:tc>
        <w:tc>
          <w:tcPr>
            <w:tcW w:w="1740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  <w:tc>
          <w:tcPr>
            <w:tcW w:w="1741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建築面積</w:t>
            </w:r>
          </w:p>
        </w:tc>
        <w:tc>
          <w:tcPr>
            <w:tcW w:w="2219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</w:p>
        </w:tc>
      </w:tr>
      <w:tr w:rsidR="00857BCC" w:rsidRPr="00857BCC" w:rsidTr="00C15B6B">
        <w:trPr>
          <w:trHeight w:val="1900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耐震改修計画策定計画策定者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 xml:space="preserve">（　）級建築士（　　）登録第（　　　）号　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氏名（　　　　　　　　　　　）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（　　）級建築士事務所（　　）知事登録第（　　　　　　）号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建築士事務所名称（　　　　　　　　　　）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所在地（　　　　　　　　　　　　　　　　）TEL（　　　　　　　）</w:t>
            </w:r>
          </w:p>
        </w:tc>
      </w:tr>
      <w:tr w:rsidR="00857BCC" w:rsidRPr="00857BCC" w:rsidTr="00C15B6B">
        <w:trPr>
          <w:trHeight w:val="1954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工事監理者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 xml:space="preserve">（　）級建築士（　　）登録第（　　　）号　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氏名（　　　　　　　　　　　）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（　　）級建築士事務所（　　）知事登録第（　　　　　　）号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建築士事務所名称（　　　　　　　　　　）</w:t>
            </w:r>
          </w:p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所在地（　　　　　　　　　　　　　　　　）TEL（　　　　　　　）</w:t>
            </w:r>
          </w:p>
        </w:tc>
      </w:tr>
      <w:tr w:rsidR="00857BCC" w:rsidRPr="00857BCC" w:rsidTr="00C15B6B">
        <w:trPr>
          <w:trHeight w:val="1413"/>
        </w:trPr>
        <w:tc>
          <w:tcPr>
            <w:tcW w:w="2093" w:type="dxa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7087" w:type="dxa"/>
            <w:gridSpan w:val="4"/>
            <w:vAlign w:val="center"/>
          </w:tcPr>
          <w:p w:rsidR="00217D1A" w:rsidRPr="00857BCC" w:rsidRDefault="00217D1A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 xml:space="preserve">建設業許可番号（　　　　　　）第（　　　　　</w:t>
            </w:r>
            <w:r w:rsidR="00965A58" w:rsidRPr="00857BCC">
              <w:rPr>
                <w:rFonts w:asciiTheme="minorEastAsia" w:hAnsiTheme="minorEastAsia" w:hint="eastAsia"/>
              </w:rPr>
              <w:t>）号</w:t>
            </w:r>
          </w:p>
          <w:p w:rsidR="00965A58" w:rsidRPr="00857BCC" w:rsidRDefault="00965A58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名称（　　　　　　　　　　　　　　　）</w:t>
            </w:r>
          </w:p>
          <w:p w:rsidR="00965A58" w:rsidRPr="00857BCC" w:rsidRDefault="00965A58" w:rsidP="00217D1A">
            <w:pPr>
              <w:rPr>
                <w:rFonts w:asciiTheme="minorEastAsia" w:hAnsiTheme="minorEastAsia"/>
              </w:rPr>
            </w:pPr>
            <w:r w:rsidRPr="00857BCC">
              <w:rPr>
                <w:rFonts w:asciiTheme="minorEastAsia" w:hAnsiTheme="minorEastAsia" w:hint="eastAsia"/>
              </w:rPr>
              <w:t>所在地（　　　　　　　　　　　　　　　）TEL（　　　　　　　）</w:t>
            </w:r>
          </w:p>
        </w:tc>
      </w:tr>
    </w:tbl>
    <w:p w:rsidR="00A310FC" w:rsidRPr="00857BCC" w:rsidRDefault="00A310FC" w:rsidP="009E76F2">
      <w:pPr>
        <w:jc w:val="left"/>
      </w:pPr>
    </w:p>
    <w:sectPr w:rsidR="00A310FC" w:rsidRPr="00857BCC" w:rsidSect="009E76F2">
      <w:pgSz w:w="11906" w:h="16838" w:code="9"/>
      <w:pgMar w:top="1531" w:right="1418" w:bottom="153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4F3"/>
    <w:rsid w:val="00217D1A"/>
    <w:rsid w:val="003A6F5F"/>
    <w:rsid w:val="00636EC2"/>
    <w:rsid w:val="00697B21"/>
    <w:rsid w:val="007072C9"/>
    <w:rsid w:val="00752EF7"/>
    <w:rsid w:val="007D74F3"/>
    <w:rsid w:val="00857BCC"/>
    <w:rsid w:val="00965A58"/>
    <w:rsid w:val="009B7C5F"/>
    <w:rsid w:val="009E76F2"/>
    <w:rsid w:val="00A310FC"/>
    <w:rsid w:val="00B3466B"/>
    <w:rsid w:val="00C0126C"/>
    <w:rsid w:val="00C15B6B"/>
    <w:rsid w:val="00C702CB"/>
    <w:rsid w:val="00EC488D"/>
    <w:rsid w:val="00F341BC"/>
    <w:rsid w:val="00F5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EC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7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6E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36EC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1D7DE-0591-4236-A772-E81CE598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6F87E3E1.dotm</Template>
  <TotalTime>105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9</cp:revision>
  <cp:lastPrinted>2015-03-25T08:11:00Z</cp:lastPrinted>
  <dcterms:created xsi:type="dcterms:W3CDTF">2013-11-19T01:19:00Z</dcterms:created>
  <dcterms:modified xsi:type="dcterms:W3CDTF">2020-07-03T04:25:00Z</dcterms:modified>
</cp:coreProperties>
</file>