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3B" w:rsidRPr="0069733D" w:rsidRDefault="00B4156D" w:rsidP="00C0263B">
      <w:pPr>
        <w:adjustRightInd/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B24F6" wp14:editId="2015AC6A">
                <wp:simplePos x="0" y="0"/>
                <wp:positionH relativeFrom="column">
                  <wp:posOffset>-212090</wp:posOffset>
                </wp:positionH>
                <wp:positionV relativeFrom="paragraph">
                  <wp:posOffset>-485140</wp:posOffset>
                </wp:positionV>
                <wp:extent cx="3416300" cy="3175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752" w:rsidRPr="00B4156D" w:rsidRDefault="00143752" w:rsidP="00B4156D">
                            <w:pPr>
                              <w:widowControl/>
                              <w:overflowPunct/>
                              <w:adjustRightInd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新規購入の場合（共同利用を行う予定であること）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6.7pt;margin-top:-38.2pt;width:269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XrtwIAAMoFAAAOAAAAZHJzL2Uyb0RvYy54bWysVM1u2zAMvg/YOwi6r85f2y2oU2QtOgwo&#10;2mLt0LMiS41RWdQkJXZ2TIBhD7FXGHbe8/hFRsl2mna9dNjFJsWPFPmJ5NFxVSiyFNbloFPa3+tR&#10;IjSHLNd3Kf18c/bmLSXOM50xBVqkdCUcPZ68fnVUmrEYwBxUJizBINqNS5PSufdmnCSOz0XB3B4Y&#10;odEowRbMo2rvksyyEqMXKhn0egdJCTYzFrhwDk9PGyOdxPhSCu4vpXTCE5VSzM3Hr43fWfgmkyM2&#10;vrPMzHPepsH+IYuC5Rov3YY6ZZ6Rhc3/ClXk3IID6fc4FAlImXMRa8Bq+r0n1VzPmRGxFiTHmS1N&#10;7v+F5RfLK0vyLKVDSjQr8Inqzbd6/bNe/64330m9+VFvNvX6F+pkGOgqjRuj17VBP1+9hwqfvTt3&#10;eBhYqKQtwh/rI2hH4ldbskXlCcfD4ah/MOyhiaNt2D/cRxnDJw/exjr/QUBBgpBSi48ZOWbLc+cb&#10;aAcJlzlQeXaWKxWV0EDiRFmyZPj0ysccMfgjlNKkTOnBcL8XAz+yhdBb/5li/L5NbweF8ZQO14nY&#10;am1agaGGiSj5lRIBo/QnIZHqSMgzOTLOhd7mGdEBJbGilzi2+IesXuLc1IEe8WbQfutc5Bpsw9Jj&#10;arP7jlrZ4PENd+oOoq9mVeyxQdcoM8hW2D8WmoF0hp/lyPc5c/6KWZxA7AvcKv4SP1IBPhK0EiVz&#10;sF+fOw94HAy0UlLiRKfUfVkwKyhRHzWOzLv+aBRWQFRG+4cDVOyuZbZr0YviBLBz+ri/DI9iwHvV&#10;idJCcYvLZxpuRRPTHO9Oqe/EE9/sGVxeXEynEYRDb5g/19eGh9CB5dBnN9Uts6btc48TcgHd7LPx&#10;k3ZvsMFTw3ThQeZxFgLPDast/7gw4jS1yy1spF09oh5W8OQPAAAA//8DAFBLAwQUAAYACAAAACEA&#10;2uWzkN0AAAALAQAADwAAAGRycy9kb3ducmV2LnhtbEyPwU7DMBBE70j8g7VI3FqHtoQ0xKkAFS49&#10;UVDPbuzaFvE6st00/D3LCW6zs6PZt81m8j0bdUwuoIC7eQFMYxeUQyPg8+N1VgFLWaKSfUAt4Fsn&#10;2LTXV42sVbjgux732TAqwVRLATbnoeY8dVZ7meZh0Ei7U4heZhqj4SrKC5X7ni+KouReOqQLVg76&#10;xerua3/2ArbPZm26Ska7rZRz43Q47cybELc309MjsKyn/BeGX3xCh5aYjuGMKrFewGy5XFGUxENJ&#10;ghL3xaoEdiRnQQ5vG/7/h/YHAAD//wMAUEsBAi0AFAAGAAgAAAAhALaDOJL+AAAA4QEAABMAAAAA&#10;AAAAAAAAAAAAAAAAAFtDb250ZW50X1R5cGVzXS54bWxQSwECLQAUAAYACAAAACEAOP0h/9YAAACU&#10;AQAACwAAAAAAAAAAAAAAAAAvAQAAX3JlbHMvLnJlbHNQSwECLQAUAAYACAAAACEAgwpl67cCAADK&#10;BQAADgAAAAAAAAAAAAAAAAAuAgAAZHJzL2Uyb0RvYy54bWxQSwECLQAUAAYACAAAACEA2uWzkN0A&#10;AAALAQAADwAAAAAAAAAAAAAAAAARBQAAZHJzL2Rvd25yZXYueG1sUEsFBgAAAAAEAAQA8wAAABsG&#10;AAAAAA==&#10;" fillcolor="white [3201]" strokeweight=".5pt">
                <v:textbox>
                  <w:txbxContent>
                    <w:p w:rsidR="00143752" w:rsidRPr="00B4156D" w:rsidRDefault="00143752" w:rsidP="00B4156D">
                      <w:pPr>
                        <w:widowControl/>
                        <w:overflowPunct/>
                        <w:adjustRightInd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新規購入の場合（共同利用を行う予定であること）</w:t>
                      </w:r>
                    </w:p>
                  </w:txbxContent>
                </v:textbox>
              </v:shape>
            </w:pict>
          </mc:Fallback>
        </mc:AlternateContent>
      </w:r>
      <w:r w:rsidR="00C0263B"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C0263B" w:rsidRPr="0069733D" w:rsidRDefault="00C0263B" w:rsidP="00C0263B">
      <w:pPr>
        <w:wordWrap w:val="0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C0263B" w:rsidRPr="0069733D" w:rsidRDefault="00C0263B" w:rsidP="00C0263B">
      <w:pPr>
        <w:adjustRightInd/>
        <w:ind w:right="-1"/>
        <w:rPr>
          <w:rFonts w:asciiTheme="minorEastAsia" w:eastAsiaTheme="minorEastAsia" w:hAnsiTheme="minorEastAsia"/>
          <w:sz w:val="22"/>
          <w:szCs w:val="22"/>
        </w:rPr>
      </w:pPr>
      <w:r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0263B">
        <w:rPr>
          <w:rFonts w:asciiTheme="minorEastAsia" w:eastAsiaTheme="minorEastAsia" w:hAnsiTheme="minorEastAsia" w:hint="eastAsia"/>
          <w:spacing w:val="46"/>
          <w:sz w:val="22"/>
          <w:szCs w:val="22"/>
          <w:fitText w:val="1470" w:id="-2050328576"/>
        </w:rPr>
        <w:t>広島県知</w:t>
      </w:r>
      <w:r w:rsidRPr="00C0263B">
        <w:rPr>
          <w:rFonts w:asciiTheme="minorEastAsia" w:eastAsiaTheme="minorEastAsia" w:hAnsiTheme="minorEastAsia" w:hint="eastAsia"/>
          <w:spacing w:val="1"/>
          <w:sz w:val="22"/>
          <w:szCs w:val="22"/>
          <w:fitText w:val="1470" w:id="-2050328576"/>
        </w:rPr>
        <w:t>事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C0263B" w:rsidRPr="0069733D" w:rsidRDefault="00C0263B" w:rsidP="00C0263B">
      <w:pPr>
        <w:wordWrap w:val="0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C0263B" w:rsidRPr="0069733D" w:rsidRDefault="00C0263B" w:rsidP="00C0263B">
      <w:pPr>
        <w:adjustRightInd/>
        <w:spacing w:line="276" w:lineRule="auto"/>
        <w:ind w:leftChars="1853" w:left="3891" w:right="-1"/>
        <w:jc w:val="left"/>
        <w:rPr>
          <w:rFonts w:asciiTheme="minorEastAsia" w:eastAsiaTheme="minorEastAsia" w:hAnsiTheme="minorEastAsia"/>
          <w:sz w:val="22"/>
          <w:szCs w:val="22"/>
        </w:rPr>
      </w:pPr>
      <w:r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（開設者）所在地　　　　　　　　　　　　　　　　　　</w:t>
      </w:r>
    </w:p>
    <w:p w:rsidR="00C0263B" w:rsidRPr="0069733D" w:rsidRDefault="00C0263B" w:rsidP="00C0263B">
      <w:pPr>
        <w:wordWrap w:val="0"/>
        <w:adjustRightInd/>
        <w:spacing w:line="276" w:lineRule="auto"/>
        <w:ind w:leftChars="1853" w:left="3891" w:right="-1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E56ED8">
        <w:rPr>
          <w:rFonts w:asciiTheme="minorEastAsia" w:eastAsiaTheme="minorEastAsia" w:hAnsiTheme="minorEastAsia" w:hint="eastAsia"/>
          <w:sz w:val="22"/>
          <w:szCs w:val="22"/>
        </w:rPr>
        <w:t xml:space="preserve">氏　名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>
        <w:rPr>
          <w:rFonts w:asciiTheme="minorEastAsia" w:eastAsiaTheme="minorEastAsia" w:hAnsiTheme="minorEastAsia"/>
          <w:sz w:val="22"/>
          <w:szCs w:val="22"/>
        </w:rPr>
        <w:fldChar w:fldCharType="begin"/>
      </w:r>
      <w:r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>
        <w:rPr>
          <w:rFonts w:asciiTheme="minorEastAsia" w:eastAsiaTheme="minorEastAsia" w:hAnsiTheme="minorEastAsia" w:hint="eastAsia"/>
          <w:sz w:val="22"/>
          <w:szCs w:val="22"/>
        </w:rPr>
        <w:instrText>eq \o\ac(○,</w:instrText>
      </w:r>
      <w:r w:rsidRPr="00E56ED8">
        <w:rPr>
          <w:rFonts w:ascii="ＭＳ 明朝" w:eastAsiaTheme="minorEastAsia" w:hAnsiTheme="minorEastAsia" w:hint="eastAsia"/>
          <w:position w:val="1"/>
          <w:sz w:val="15"/>
          <w:szCs w:val="22"/>
        </w:rPr>
        <w:instrText>印</w:instrText>
      </w:r>
      <w:r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C0263B" w:rsidRDefault="00C0263B" w:rsidP="00C0263B">
      <w:pPr>
        <w:wordWrap w:val="0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C0263B" w:rsidRPr="0069733D" w:rsidRDefault="00C0263B" w:rsidP="00C0263B">
      <w:pPr>
        <w:wordWrap w:val="0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</w:p>
    <w:p w:rsidR="00D2111A" w:rsidRDefault="00D2111A" w:rsidP="00D2111A">
      <w:pPr>
        <w:adjustRightInd/>
        <w:spacing w:line="300" w:lineRule="exact"/>
        <w:ind w:leftChars="793" w:left="16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地域おける医療提供体制の確保に資する設備の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>特別償却制度</w:t>
      </w:r>
    </w:p>
    <w:p w:rsidR="00D2111A" w:rsidRPr="0069733D" w:rsidRDefault="00D2111A" w:rsidP="00D2111A">
      <w:pPr>
        <w:adjustRightInd/>
        <w:spacing w:line="300" w:lineRule="exact"/>
        <w:ind w:leftChars="793" w:left="16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>医療用機器の効率的な配置の促進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>に関する</w:t>
      </w:r>
      <w:r w:rsidRPr="00E56ED8">
        <w:rPr>
          <w:rFonts w:asciiTheme="minorEastAsia" w:eastAsiaTheme="minorEastAsia" w:hAnsiTheme="minorEastAsia" w:hint="eastAsia"/>
          <w:sz w:val="22"/>
          <w:szCs w:val="22"/>
        </w:rPr>
        <w:t>確認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>願</w:t>
      </w:r>
    </w:p>
    <w:p w:rsidR="00C0263B" w:rsidRPr="00D2111A" w:rsidRDefault="00C0263B" w:rsidP="00C0263B">
      <w:pPr>
        <w:adjustRightInd/>
        <w:spacing w:line="300" w:lineRule="exact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C0263B" w:rsidRDefault="00C0263B" w:rsidP="00C0263B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１　設置する病院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AD46A4" w:rsidRPr="0069733D" w:rsidTr="00AD46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A4" w:rsidRPr="0069733D" w:rsidRDefault="00AD46A4" w:rsidP="00AD46A4">
            <w:pPr>
              <w:spacing w:line="276" w:lineRule="auto"/>
              <w:ind w:leftChars="32" w:left="67" w:rightChars="49" w:right="103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</w:t>
            </w: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A4" w:rsidRPr="0069733D" w:rsidRDefault="00AD46A4" w:rsidP="00C0263B">
            <w:pPr>
              <w:spacing w:line="276" w:lineRule="auto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AD46A4" w:rsidRPr="0069733D" w:rsidTr="00AD46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A4" w:rsidRPr="0069733D" w:rsidRDefault="00AD46A4" w:rsidP="00AD46A4">
            <w:pPr>
              <w:spacing w:line="276" w:lineRule="auto"/>
              <w:ind w:leftChars="32" w:left="67" w:rightChars="49" w:right="103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A4" w:rsidRPr="0069733D" w:rsidRDefault="00AD46A4" w:rsidP="00C0263B">
            <w:pPr>
              <w:spacing w:line="276" w:lineRule="auto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</w:tbl>
    <w:p w:rsidR="00C0263B" w:rsidRPr="0069733D" w:rsidRDefault="00C0263B" w:rsidP="00C0263B">
      <w:pPr>
        <w:adjustRightInd/>
        <w:spacing w:line="300" w:lineRule="exact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C0263B" w:rsidRPr="0069733D" w:rsidRDefault="00C0263B" w:rsidP="00C0263B">
      <w:pPr>
        <w:ind w:leftChars="-1" w:left="878" w:hangingChars="400" w:hanging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整備する医療用機器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C0263B" w:rsidRPr="0069733D" w:rsidTr="00C0263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3B" w:rsidRDefault="00C0263B" w:rsidP="00C0263B">
            <w:pPr>
              <w:spacing w:line="300" w:lineRule="exact"/>
              <w:ind w:leftChars="32" w:left="67" w:rightChars="56" w:right="11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</w:t>
            </w: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機器</w:t>
            </w:r>
          </w:p>
          <w:p w:rsidR="00C0263B" w:rsidRPr="0069733D" w:rsidRDefault="00C0263B" w:rsidP="00C0263B">
            <w:pPr>
              <w:spacing w:line="300" w:lineRule="exact"/>
              <w:ind w:leftChars="32" w:left="67" w:rightChars="56" w:right="118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該当に☑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3B" w:rsidRPr="0069733D" w:rsidRDefault="00C0263B" w:rsidP="00C026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超電導磁石式全身用ＭＲ</w:t>
            </w:r>
            <w:r w:rsidRPr="0069733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装置</w:t>
            </w:r>
          </w:p>
          <w:p w:rsidR="00C0263B" w:rsidRPr="0069733D" w:rsidRDefault="00C0263B" w:rsidP="00C0263B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永久磁石式全身用ＭＲ装置</w:t>
            </w:r>
          </w:p>
          <w:p w:rsidR="00C0263B" w:rsidRPr="0069733D" w:rsidRDefault="00C0263B" w:rsidP="00C0263B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全身用Ｘ線ＣＴ診断装置（４列未満を除く。）</w:t>
            </w:r>
          </w:p>
          <w:p w:rsidR="00C0263B" w:rsidRPr="0069733D" w:rsidRDefault="00C0263B" w:rsidP="00C0263B">
            <w:pPr>
              <w:spacing w:line="30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人体回転型全身用Ｘ線ＣＴ診断装置（４列未満を除く。）</w:t>
            </w:r>
          </w:p>
        </w:tc>
      </w:tr>
      <w:tr w:rsidR="00C0263B" w:rsidRPr="0069733D" w:rsidTr="00C0263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3B" w:rsidRPr="0069733D" w:rsidRDefault="00C0263B" w:rsidP="00C0263B">
            <w:pPr>
              <w:adjustRightInd/>
              <w:spacing w:line="276" w:lineRule="auto"/>
              <w:ind w:leftChars="32" w:left="67" w:rightChars="56" w:right="118"/>
              <w:jc w:val="distribute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メーカー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3B" w:rsidRPr="0069733D" w:rsidRDefault="00C0263B" w:rsidP="00C0263B">
            <w:pPr>
              <w:adjustRightInd/>
              <w:spacing w:line="276" w:lineRule="auto"/>
              <w:ind w:right="-1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</w:tr>
      <w:tr w:rsidR="00C0263B" w:rsidRPr="0069733D" w:rsidTr="00C0263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3B" w:rsidRPr="0069733D" w:rsidRDefault="00C0263B" w:rsidP="00C0263B">
            <w:pPr>
              <w:adjustRightInd/>
              <w:spacing w:line="276" w:lineRule="auto"/>
              <w:ind w:leftChars="32" w:left="67" w:rightChars="56" w:right="118"/>
              <w:jc w:val="distribute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製品名・規格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63B" w:rsidRPr="0069733D" w:rsidRDefault="00C0263B" w:rsidP="00C0263B">
            <w:pPr>
              <w:adjustRightInd/>
              <w:spacing w:line="276" w:lineRule="auto"/>
              <w:ind w:right="-1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</w:tr>
      <w:tr w:rsidR="00C0263B" w:rsidRPr="0069733D" w:rsidTr="00C0263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3B" w:rsidRPr="0069733D" w:rsidRDefault="00852C67" w:rsidP="00C0263B">
            <w:pPr>
              <w:spacing w:line="276" w:lineRule="auto"/>
              <w:ind w:leftChars="32" w:left="67" w:rightChars="56" w:right="118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 w:rsidR="00C0263B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C0263B"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予定)時期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3B" w:rsidRPr="0069733D" w:rsidRDefault="00C0263B" w:rsidP="00AD46A4">
            <w:pPr>
              <w:spacing w:line="276" w:lineRule="auto"/>
              <w:ind w:firstLineChars="400" w:firstLine="864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年　　月　　日</w:t>
            </w:r>
            <w:r w:rsidR="00AD46A4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（</w:t>
            </w:r>
            <w:r w:rsidR="00AD46A4" w:rsidRPr="009E532D">
              <w:rPr>
                <w:rFonts w:asciiTheme="minorEastAsia" w:eastAsiaTheme="minorEastAsia" w:hAnsiTheme="minorEastAsia" w:hint="eastAsia"/>
                <w:w w:val="86"/>
                <w:sz w:val="22"/>
                <w:szCs w:val="22"/>
                <w:fitText w:val="2090" w:id="-2050317312"/>
              </w:rPr>
              <w:t>共同利用開始(予定)時</w:t>
            </w:r>
            <w:r w:rsidR="00AD46A4" w:rsidRPr="009E532D">
              <w:rPr>
                <w:rFonts w:asciiTheme="minorEastAsia" w:eastAsiaTheme="minorEastAsia" w:hAnsiTheme="minorEastAsia" w:hint="eastAsia"/>
                <w:spacing w:val="52"/>
                <w:w w:val="86"/>
                <w:sz w:val="22"/>
                <w:szCs w:val="22"/>
                <w:fitText w:val="2090" w:id="-2050317312"/>
              </w:rPr>
              <w:t>期</w:t>
            </w:r>
            <w:r w:rsidR="00AD46A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　　</w:t>
            </w:r>
            <w:r w:rsidR="00AD46A4"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年　　月　　日）</w:t>
            </w:r>
          </w:p>
        </w:tc>
      </w:tr>
    </w:tbl>
    <w:p w:rsidR="00C0263B" w:rsidRPr="0069733D" w:rsidRDefault="00C0263B" w:rsidP="00C0263B">
      <w:pPr>
        <w:adjustRightInd/>
        <w:ind w:right="-1" w:firstLineChars="200" w:firstLine="432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※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>整備する機器の仕様等を示す書類（パンフレット等）添付する</w:t>
      </w:r>
      <w:r>
        <w:rPr>
          <w:rFonts w:asciiTheme="minorEastAsia" w:eastAsiaTheme="minorEastAsia" w:hAnsiTheme="minorEastAsia" w:hint="eastAsia"/>
          <w:sz w:val="22"/>
          <w:szCs w:val="22"/>
        </w:rPr>
        <w:t>こと。</w:t>
      </w:r>
    </w:p>
    <w:p w:rsidR="00C0263B" w:rsidRPr="0069733D" w:rsidRDefault="00C0263B" w:rsidP="00C0263B">
      <w:pPr>
        <w:adjustRightInd/>
        <w:spacing w:line="300" w:lineRule="exact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C0263B" w:rsidRDefault="00C0263B" w:rsidP="00C0263B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３</w:t>
      </w:r>
      <w:r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 xml:space="preserve">　</w:t>
      </w:r>
      <w:r w:rsidR="00B4156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共同利用の予定</w:t>
      </w:r>
      <w:r w:rsidR="00AD46A4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（外来医療計画に係る</w:t>
      </w:r>
      <w:r w:rsidR="00852C67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「</w:t>
      </w:r>
      <w:r w:rsidR="00AD46A4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医療機器の共同利用計画書</w:t>
      </w:r>
      <w:r w:rsidR="00852C67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」</w:t>
      </w:r>
      <w:r w:rsidR="00AD46A4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の写しでも差し支えない。）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D615FE" w:rsidRPr="0069733D" w:rsidTr="00AD46A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FE" w:rsidRDefault="00D615FE" w:rsidP="00D615FE">
            <w:pPr>
              <w:spacing w:line="300" w:lineRule="exact"/>
              <w:ind w:leftChars="32" w:left="67" w:rightChars="56" w:right="118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共同利用の方針</w:t>
            </w:r>
          </w:p>
          <w:p w:rsidR="00D615FE" w:rsidRPr="0069733D" w:rsidRDefault="00D615FE" w:rsidP="00D615FE">
            <w:pPr>
              <w:spacing w:line="300" w:lineRule="exact"/>
              <w:ind w:leftChars="32" w:left="67" w:rightChars="56" w:right="118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該当に☑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FE" w:rsidRPr="0069733D" w:rsidRDefault="00D615FE" w:rsidP="00D615F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連携先の病院又は診療所による機器使用</w:t>
            </w:r>
          </w:p>
          <w:p w:rsidR="00D615FE" w:rsidRPr="0069733D" w:rsidRDefault="00D615FE" w:rsidP="00D615FE">
            <w:pPr>
              <w:spacing w:line="300" w:lineRule="exact"/>
              <w:ind w:left="440" w:hangingChars="200" w:hanging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連携先の病院又は診療所からの患者受入，画像情報及び画像診断情報の提供</w:t>
            </w:r>
          </w:p>
          <w:p w:rsidR="00D615FE" w:rsidRPr="00D615FE" w:rsidRDefault="00D615FE" w:rsidP="00D615FE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その他（　　　　　　　　　　　　</w:t>
            </w:r>
            <w:r w:rsidR="006567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Pr="0069733D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AD46A4" w:rsidRPr="0069733D" w:rsidTr="00AD46A4">
        <w:trPr>
          <w:trHeight w:val="58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6A4" w:rsidRDefault="00AD46A4" w:rsidP="00AD46A4">
            <w:pPr>
              <w:adjustRightInd/>
              <w:spacing w:line="300" w:lineRule="exact"/>
              <w:ind w:leftChars="32" w:left="67" w:rightChars="56" w:right="118"/>
              <w:jc w:val="distribute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共同利用の</w:t>
            </w:r>
          </w:p>
          <w:p w:rsidR="00AD46A4" w:rsidRPr="0069733D" w:rsidRDefault="00AD46A4" w:rsidP="00AD46A4">
            <w:pPr>
              <w:adjustRightInd/>
              <w:spacing w:line="300" w:lineRule="exact"/>
              <w:ind w:leftChars="32" w:left="67" w:rightChars="56" w:right="118"/>
              <w:jc w:val="distribute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相手方医療機関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A4" w:rsidRDefault="00AD46A4" w:rsidP="00656751">
            <w:pPr>
              <w:adjustRightInd/>
              <w:spacing w:line="320" w:lineRule="exact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（名称）</w:t>
            </w:r>
          </w:p>
          <w:p w:rsidR="00AD46A4" w:rsidRPr="0069733D" w:rsidRDefault="00AD46A4" w:rsidP="00656751">
            <w:pPr>
              <w:adjustRightInd/>
              <w:spacing w:line="320" w:lineRule="exact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（所在地）</w:t>
            </w:r>
          </w:p>
        </w:tc>
      </w:tr>
      <w:tr w:rsidR="00656751" w:rsidRPr="0069733D" w:rsidTr="00AD46A4">
        <w:trPr>
          <w:trHeight w:val="58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751" w:rsidRDefault="00656751" w:rsidP="00AD46A4">
            <w:pPr>
              <w:adjustRightInd/>
              <w:spacing w:line="300" w:lineRule="exact"/>
              <w:ind w:leftChars="32" w:left="67" w:rightChars="56" w:right="118"/>
              <w:jc w:val="distribute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51" w:rsidRDefault="00656751" w:rsidP="00656751">
            <w:pPr>
              <w:adjustRightInd/>
              <w:spacing w:line="320" w:lineRule="exact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（名称）</w:t>
            </w:r>
          </w:p>
          <w:p w:rsidR="00656751" w:rsidRDefault="00656751" w:rsidP="00656751">
            <w:pPr>
              <w:adjustRightInd/>
              <w:spacing w:line="320" w:lineRule="exact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（所在地）</w:t>
            </w:r>
          </w:p>
        </w:tc>
      </w:tr>
      <w:tr w:rsidR="00AD46A4" w:rsidRPr="0069733D" w:rsidTr="00AD46A4">
        <w:trPr>
          <w:trHeight w:val="58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A4" w:rsidRPr="0069733D" w:rsidRDefault="00AD46A4" w:rsidP="00D615FE">
            <w:pPr>
              <w:adjustRightInd/>
              <w:spacing w:line="276" w:lineRule="auto"/>
              <w:ind w:leftChars="32" w:left="67" w:rightChars="56" w:right="118"/>
              <w:jc w:val="distribute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A4" w:rsidRDefault="00AD46A4" w:rsidP="00656751">
            <w:pPr>
              <w:adjustRightInd/>
              <w:spacing w:line="320" w:lineRule="exact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（名称）</w:t>
            </w:r>
          </w:p>
          <w:p w:rsidR="00AD46A4" w:rsidRPr="0069733D" w:rsidRDefault="00AD46A4" w:rsidP="00656751">
            <w:pPr>
              <w:adjustRightInd/>
              <w:spacing w:line="320" w:lineRule="exact"/>
              <w:ind w:right="-1"/>
              <w:rPr>
                <w:rFonts w:asciiTheme="minorEastAsia" w:eastAsiaTheme="minorEastAsia" w:hAnsiTheme="minorEastAsia" w:cs="ＭＳ 明朝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2"/>
                <w:sz w:val="22"/>
                <w:szCs w:val="22"/>
              </w:rPr>
              <w:t>（所在地）</w:t>
            </w:r>
          </w:p>
        </w:tc>
      </w:tr>
    </w:tbl>
    <w:p w:rsidR="00C0263B" w:rsidRDefault="00C0263B" w:rsidP="00C0263B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C0263B" w:rsidRDefault="00C0263B" w:rsidP="00C0263B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C0263B" w:rsidRPr="0069733D" w:rsidRDefault="009B01B8" w:rsidP="00C0263B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 w:rsidRPr="0069733D">
        <w:rPr>
          <w:rFonts w:asciiTheme="minorEastAsia" w:eastAsiaTheme="minorEastAsia" w:hAnsiTheme="minorEastAsia" w:hint="eastAsia"/>
          <w:sz w:val="22"/>
          <w:szCs w:val="22"/>
        </w:rPr>
        <w:t>特別償却制度</w:t>
      </w:r>
      <w:r>
        <w:rPr>
          <w:rFonts w:asciiTheme="minorEastAsia" w:eastAsiaTheme="minorEastAsia" w:hAnsiTheme="minorEastAsia" w:hint="eastAsia"/>
          <w:sz w:val="22"/>
          <w:szCs w:val="22"/>
        </w:rPr>
        <w:t>の条件を満たすことについて確認したことを</w:t>
      </w:r>
      <w:r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証明します</w:t>
      </w:r>
      <w:r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>。</w:t>
      </w:r>
    </w:p>
    <w:p w:rsidR="00C0263B" w:rsidRDefault="00C0263B" w:rsidP="00C0263B">
      <w:pPr>
        <w:adjustRightInd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  <w:r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 xml:space="preserve">　　　</w:t>
      </w:r>
      <w:r w:rsidR="00852C67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 xml:space="preserve">　</w:t>
      </w:r>
      <w:r w:rsidRPr="0069733D">
        <w:rPr>
          <w:rFonts w:asciiTheme="minorEastAsia" w:eastAsiaTheme="minorEastAsia" w:hAnsiTheme="minorEastAsia" w:cs="ＭＳ 明朝" w:hint="eastAsia"/>
          <w:spacing w:val="-2"/>
          <w:sz w:val="22"/>
          <w:szCs w:val="22"/>
        </w:rPr>
        <w:t xml:space="preserve">　　年　　月　　日</w:t>
      </w:r>
    </w:p>
    <w:p w:rsidR="00C0263B" w:rsidRPr="0069733D" w:rsidRDefault="00C0263B" w:rsidP="00C0263B">
      <w:pPr>
        <w:adjustRightInd/>
        <w:spacing w:line="300" w:lineRule="exact"/>
        <w:ind w:right="-1"/>
        <w:rPr>
          <w:rFonts w:asciiTheme="minorEastAsia" w:eastAsiaTheme="minorEastAsia" w:hAnsiTheme="minorEastAsia" w:cs="ＭＳ 明朝"/>
          <w:spacing w:val="-2"/>
          <w:sz w:val="22"/>
          <w:szCs w:val="22"/>
        </w:rPr>
      </w:pPr>
    </w:p>
    <w:p w:rsidR="00C0263B" w:rsidRPr="0069733D" w:rsidRDefault="00C0263B" w:rsidP="00C0263B">
      <w:pPr>
        <w:adjustRightInd/>
        <w:ind w:leftChars="1890" w:left="3969" w:right="-1"/>
        <w:rPr>
          <w:rFonts w:asciiTheme="minorEastAsia" w:eastAsiaTheme="minorEastAsia" w:hAnsiTheme="minorEastAsia"/>
          <w:sz w:val="22"/>
          <w:szCs w:val="22"/>
        </w:rPr>
      </w:pPr>
      <w:r w:rsidRPr="00C0263B">
        <w:rPr>
          <w:rFonts w:asciiTheme="minorEastAsia" w:eastAsiaTheme="minorEastAsia" w:hAnsiTheme="minorEastAsia" w:hint="eastAsia"/>
          <w:spacing w:val="72"/>
          <w:sz w:val="22"/>
          <w:szCs w:val="22"/>
          <w:fitText w:val="1680" w:id="-2050328575"/>
        </w:rPr>
        <w:t>広島県知</w:t>
      </w:r>
      <w:r w:rsidRPr="00C0263B">
        <w:rPr>
          <w:rFonts w:asciiTheme="minorEastAsia" w:eastAsiaTheme="minorEastAsia" w:hAnsiTheme="minorEastAsia" w:hint="eastAsia"/>
          <w:spacing w:val="2"/>
          <w:sz w:val="22"/>
          <w:szCs w:val="22"/>
          <w:fitText w:val="1680" w:id="-2050328575"/>
        </w:rPr>
        <w:t>事</w:t>
      </w:r>
      <w:r w:rsidRPr="0069733D">
        <w:rPr>
          <w:rFonts w:asciiTheme="minorEastAsia" w:eastAsiaTheme="minorEastAsia" w:hAnsiTheme="minorEastAsia" w:hint="eastAsia"/>
          <w:sz w:val="22"/>
          <w:szCs w:val="22"/>
        </w:rPr>
        <w:t xml:space="preserve">　　湯 﨑　英 彦</w:t>
      </w:r>
    </w:p>
    <w:p w:rsidR="00D2111A" w:rsidRDefault="00D2111A" w:rsidP="00667D35">
      <w:bookmarkStart w:id="0" w:name="_GoBack"/>
      <w:bookmarkEnd w:id="0"/>
    </w:p>
    <w:sectPr w:rsidR="00D2111A" w:rsidSect="0034367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52" w:rsidRDefault="00143752" w:rsidP="00E56ED8">
      <w:r>
        <w:separator/>
      </w:r>
    </w:p>
  </w:endnote>
  <w:endnote w:type="continuationSeparator" w:id="0">
    <w:p w:rsidR="00143752" w:rsidRDefault="00143752" w:rsidP="00E5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52" w:rsidRDefault="00143752" w:rsidP="00E56ED8">
      <w:r>
        <w:separator/>
      </w:r>
    </w:p>
  </w:footnote>
  <w:footnote w:type="continuationSeparator" w:id="0">
    <w:p w:rsidR="00143752" w:rsidRDefault="00143752" w:rsidP="00E5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33F"/>
    <w:multiLevelType w:val="hybridMultilevel"/>
    <w:tmpl w:val="F7342C80"/>
    <w:lvl w:ilvl="0" w:tplc="9386E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8F7FA2"/>
    <w:multiLevelType w:val="hybridMultilevel"/>
    <w:tmpl w:val="4B7C3CA2"/>
    <w:lvl w:ilvl="0" w:tplc="8AB6D8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78693468"/>
    <w:multiLevelType w:val="hybridMultilevel"/>
    <w:tmpl w:val="A9D4AA92"/>
    <w:lvl w:ilvl="0" w:tplc="3ABE1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614117"/>
    <w:multiLevelType w:val="hybridMultilevel"/>
    <w:tmpl w:val="5E847858"/>
    <w:lvl w:ilvl="0" w:tplc="446E8D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57"/>
    <w:rsid w:val="000031EE"/>
    <w:rsid w:val="00014E4E"/>
    <w:rsid w:val="000F104B"/>
    <w:rsid w:val="00143752"/>
    <w:rsid w:val="002F4614"/>
    <w:rsid w:val="0030305B"/>
    <w:rsid w:val="0034367C"/>
    <w:rsid w:val="003C3A30"/>
    <w:rsid w:val="0043791C"/>
    <w:rsid w:val="004C3140"/>
    <w:rsid w:val="00594D58"/>
    <w:rsid w:val="005B64F7"/>
    <w:rsid w:val="006119BF"/>
    <w:rsid w:val="00656751"/>
    <w:rsid w:val="00667D35"/>
    <w:rsid w:val="0069733D"/>
    <w:rsid w:val="0069750A"/>
    <w:rsid w:val="006F0553"/>
    <w:rsid w:val="007B133D"/>
    <w:rsid w:val="008041CE"/>
    <w:rsid w:val="00852C67"/>
    <w:rsid w:val="008A4913"/>
    <w:rsid w:val="008A7093"/>
    <w:rsid w:val="009B01B8"/>
    <w:rsid w:val="009D20F2"/>
    <w:rsid w:val="009E532D"/>
    <w:rsid w:val="00A47F17"/>
    <w:rsid w:val="00A75487"/>
    <w:rsid w:val="00AA5854"/>
    <w:rsid w:val="00AB4594"/>
    <w:rsid w:val="00AD46A4"/>
    <w:rsid w:val="00B4156D"/>
    <w:rsid w:val="00C0263B"/>
    <w:rsid w:val="00C54612"/>
    <w:rsid w:val="00C91303"/>
    <w:rsid w:val="00CD0FDF"/>
    <w:rsid w:val="00CD7824"/>
    <w:rsid w:val="00CE0A7B"/>
    <w:rsid w:val="00D01421"/>
    <w:rsid w:val="00D2111A"/>
    <w:rsid w:val="00D331E1"/>
    <w:rsid w:val="00D615FE"/>
    <w:rsid w:val="00E2317B"/>
    <w:rsid w:val="00E56ED8"/>
    <w:rsid w:val="00E81857"/>
    <w:rsid w:val="00F0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57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857"/>
    <w:rPr>
      <w:rFonts w:ascii="Times New Roman" w:eastAsia="ＭＳ 明朝" w:hAnsi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8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6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ED8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5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ED8"/>
    <w:rPr>
      <w:rFonts w:ascii="Times New Roman" w:eastAsia="ＭＳ 明朝" w:hAnsi="Times New Roman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23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1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57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857"/>
    <w:rPr>
      <w:rFonts w:ascii="Times New Roman" w:eastAsia="ＭＳ 明朝" w:hAnsi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8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6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ED8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5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ED8"/>
    <w:rPr>
      <w:rFonts w:ascii="Times New Roman" w:eastAsia="ＭＳ 明朝" w:hAnsi="Times New Roman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23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1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1C1F-65FB-4B05-B42B-89C883D0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EC4B8E54.dotm</Template>
  <TotalTime>427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広島県</cp:lastModifiedBy>
  <cp:revision>19</cp:revision>
  <cp:lastPrinted>2020-05-25T05:34:00Z</cp:lastPrinted>
  <dcterms:created xsi:type="dcterms:W3CDTF">2020-05-22T07:53:00Z</dcterms:created>
  <dcterms:modified xsi:type="dcterms:W3CDTF">2020-05-25T05:51:00Z</dcterms:modified>
</cp:coreProperties>
</file>