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B9" w:rsidRDefault="007444D4" w:rsidP="002A760B">
      <w:pPr>
        <w:adjustRightInd w:val="0"/>
        <w:snapToGrid w:val="0"/>
        <w:spacing w:after="0" w:line="240" w:lineRule="atLeast"/>
        <w:jc w:val="center"/>
        <w:rPr>
          <w:rFonts w:asciiTheme="majorEastAsia" w:hAnsiTheme="majorEastAsia"/>
          <w:b/>
          <w:sz w:val="28"/>
          <w:szCs w:val="24"/>
        </w:rPr>
      </w:pPr>
      <w:r>
        <w:rPr>
          <w:rFonts w:asciiTheme="majorEastAsia" w:hAnsiTheme="majorEastAsia" w:hint="eastAsia"/>
          <w:b/>
          <w:sz w:val="28"/>
          <w:szCs w:val="24"/>
        </w:rPr>
        <w:t>修理不能設備であることの証明書</w:t>
      </w:r>
    </w:p>
    <w:p w:rsidR="002A760B" w:rsidRDefault="002A760B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b/>
          <w:sz w:val="28"/>
          <w:szCs w:val="24"/>
        </w:rPr>
      </w:pPr>
    </w:p>
    <w:p w:rsidR="00D44EC3" w:rsidRPr="002A760B" w:rsidRDefault="00D44EC3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b/>
          <w:sz w:val="28"/>
          <w:szCs w:val="24"/>
        </w:rPr>
      </w:pPr>
    </w:p>
    <w:p w:rsidR="00B9716A" w:rsidRPr="002A760B" w:rsidRDefault="00B9716A" w:rsidP="002A760B">
      <w:pPr>
        <w:adjustRightInd w:val="0"/>
        <w:snapToGrid w:val="0"/>
        <w:spacing w:after="0" w:line="240" w:lineRule="atLeast"/>
        <w:jc w:val="right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 xml:space="preserve">　　年　　月　　日</w:t>
      </w:r>
    </w:p>
    <w:p w:rsidR="007765B9" w:rsidRDefault="00CB704F" w:rsidP="002A760B">
      <w:pPr>
        <w:adjustRightInd w:val="0"/>
        <w:snapToGrid w:val="0"/>
        <w:spacing w:after="0" w:line="240" w:lineRule="atLeast"/>
        <w:ind w:firstLineChars="200" w:firstLine="467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（補助金申請者）　　　　　　様</w:t>
      </w:r>
      <w:bookmarkStart w:id="0" w:name="_GoBack"/>
      <w:bookmarkEnd w:id="0"/>
    </w:p>
    <w:p w:rsidR="00D44EC3" w:rsidRDefault="00D44EC3" w:rsidP="00D44EC3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</w:p>
    <w:p w:rsidR="00D44EC3" w:rsidRPr="002A760B" w:rsidRDefault="00D44EC3" w:rsidP="00D44EC3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</w:p>
    <w:p w:rsidR="007765B9" w:rsidRPr="002A760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住　　　　所</w:t>
      </w:r>
    </w:p>
    <w:p w:rsidR="007765B9" w:rsidRPr="002A760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名　　　　称</w:t>
      </w:r>
    </w:p>
    <w:p w:rsidR="007765B9" w:rsidRPr="002A760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代表者職氏名</w:t>
      </w:r>
      <w:r w:rsidR="00B9716A" w:rsidRPr="002A760B">
        <w:rPr>
          <w:rFonts w:asciiTheme="majorEastAsia" w:hAnsiTheme="majorEastAsia" w:hint="eastAsia"/>
          <w:sz w:val="24"/>
          <w:szCs w:val="24"/>
        </w:rPr>
        <w:t xml:space="preserve">　　　　　　　　　　　　　　　　</w:t>
      </w:r>
    </w:p>
    <w:p w:rsidR="007765B9" w:rsidRPr="002A760B" w:rsidRDefault="007765B9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</w:p>
    <w:p w:rsidR="007765B9" w:rsidRDefault="001918EE" w:rsidP="002A760B">
      <w:pPr>
        <w:pStyle w:val="ac"/>
        <w:adjustRightInd w:val="0"/>
        <w:snapToGrid w:val="0"/>
        <w:spacing w:line="240" w:lineRule="atLeast"/>
        <w:ind w:firstLineChars="100" w:firstLine="234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見積依頼のあった</w:t>
      </w:r>
      <w:r w:rsidR="007444D4">
        <w:rPr>
          <w:rFonts w:asciiTheme="majorEastAsia" w:hAnsiTheme="majorEastAsia" w:hint="eastAsia"/>
          <w:sz w:val="24"/>
          <w:szCs w:val="24"/>
        </w:rPr>
        <w:t>下記</w:t>
      </w:r>
      <w:r>
        <w:rPr>
          <w:rFonts w:asciiTheme="majorEastAsia" w:hAnsiTheme="majorEastAsia" w:hint="eastAsia"/>
          <w:sz w:val="24"/>
          <w:szCs w:val="24"/>
        </w:rPr>
        <w:t>の</w:t>
      </w:r>
      <w:r w:rsidR="007444D4">
        <w:rPr>
          <w:rFonts w:asciiTheme="majorEastAsia" w:hAnsiTheme="majorEastAsia" w:hint="eastAsia"/>
          <w:sz w:val="24"/>
          <w:szCs w:val="24"/>
        </w:rPr>
        <w:t>設備については、下記の理由により修理不能であることを</w:t>
      </w:r>
      <w:r w:rsidR="007765B9" w:rsidRPr="002A760B">
        <w:rPr>
          <w:rFonts w:asciiTheme="majorEastAsia" w:hAnsiTheme="majorEastAsia" w:hint="eastAsia"/>
          <w:sz w:val="24"/>
          <w:szCs w:val="24"/>
        </w:rPr>
        <w:t>証明します。</w:t>
      </w:r>
    </w:p>
    <w:p w:rsidR="00D44EC3" w:rsidRPr="002A760B" w:rsidRDefault="00D44EC3" w:rsidP="002A760B">
      <w:pPr>
        <w:pStyle w:val="ac"/>
        <w:adjustRightInd w:val="0"/>
        <w:snapToGrid w:val="0"/>
        <w:spacing w:line="240" w:lineRule="atLeast"/>
        <w:ind w:firstLineChars="100" w:firstLine="234"/>
        <w:rPr>
          <w:rFonts w:asciiTheme="majorEastAsia" w:hAnsiTheme="majorEastAsia"/>
          <w:sz w:val="24"/>
          <w:szCs w:val="24"/>
        </w:rPr>
      </w:pPr>
    </w:p>
    <w:p w:rsidR="00B63FF7" w:rsidRPr="002A760B" w:rsidRDefault="007765B9" w:rsidP="002A760B">
      <w:pPr>
        <w:adjustRightInd w:val="0"/>
        <w:snapToGrid w:val="0"/>
        <w:spacing w:line="240" w:lineRule="atLeast"/>
        <w:jc w:val="center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記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B63FF7" w:rsidRPr="002A760B" w:rsidTr="007444D4">
        <w:trPr>
          <w:trHeight w:val="680"/>
        </w:trPr>
        <w:tc>
          <w:tcPr>
            <w:tcW w:w="2552" w:type="dxa"/>
            <w:vAlign w:val="center"/>
          </w:tcPr>
          <w:p w:rsidR="00B63FF7" w:rsidRPr="002A760B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補助</w:t>
            </w:r>
            <w:r w:rsidR="00E54672">
              <w:rPr>
                <w:rFonts w:asciiTheme="majorEastAsia" w:hAnsiTheme="majorEastAsia" w:hint="eastAsia"/>
                <w:sz w:val="24"/>
                <w:szCs w:val="24"/>
              </w:rPr>
              <w:t>金申請</w:t>
            </w:r>
            <w:r w:rsidR="00B63FF7" w:rsidRPr="002A760B">
              <w:rPr>
                <w:rFonts w:asciiTheme="majorEastAsia" w:hAnsiTheme="majorEastAsia" w:hint="eastAsia"/>
                <w:sz w:val="24"/>
                <w:szCs w:val="24"/>
              </w:rPr>
              <w:t>事業者住所</w:t>
            </w:r>
          </w:p>
        </w:tc>
        <w:tc>
          <w:tcPr>
            <w:tcW w:w="6804" w:type="dxa"/>
            <w:vAlign w:val="center"/>
          </w:tcPr>
          <w:p w:rsidR="00B63FF7" w:rsidRPr="002A760B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63FF7" w:rsidRPr="002A760B" w:rsidTr="007444D4">
        <w:trPr>
          <w:trHeight w:val="680"/>
        </w:trPr>
        <w:tc>
          <w:tcPr>
            <w:tcW w:w="2552" w:type="dxa"/>
            <w:vAlign w:val="center"/>
          </w:tcPr>
          <w:p w:rsidR="00B63FF7" w:rsidRPr="002A760B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補助</w:t>
            </w:r>
            <w:r w:rsidR="00E54672">
              <w:rPr>
                <w:rFonts w:asciiTheme="majorEastAsia" w:hAnsiTheme="majorEastAsia" w:hint="eastAsia"/>
                <w:sz w:val="24"/>
                <w:szCs w:val="24"/>
              </w:rPr>
              <w:t>金申請</w:t>
            </w:r>
            <w:r w:rsidR="00B63FF7" w:rsidRPr="002A760B">
              <w:rPr>
                <w:rFonts w:asciiTheme="majorEastAsia" w:hAnsiTheme="majorEastAsia" w:hint="eastAsia"/>
                <w:sz w:val="24"/>
                <w:szCs w:val="24"/>
              </w:rPr>
              <w:t>事業者名称</w:t>
            </w:r>
          </w:p>
        </w:tc>
        <w:tc>
          <w:tcPr>
            <w:tcW w:w="6804" w:type="dxa"/>
            <w:vAlign w:val="center"/>
          </w:tcPr>
          <w:p w:rsidR="00B63FF7" w:rsidRPr="002A760B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</w:p>
        </w:tc>
      </w:tr>
    </w:tbl>
    <w:p w:rsidR="00B63FF7" w:rsidRPr="002A760B" w:rsidRDefault="00B63FF7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6843"/>
      </w:tblGrid>
      <w:tr w:rsidR="007444D4" w:rsidRPr="002A760B" w:rsidTr="007444D4">
        <w:trPr>
          <w:trHeight w:val="397"/>
        </w:trPr>
        <w:tc>
          <w:tcPr>
            <w:tcW w:w="9365" w:type="dxa"/>
            <w:gridSpan w:val="2"/>
            <w:tcBorders>
              <w:right w:val="single" w:sz="4" w:space="0" w:color="auto"/>
            </w:tcBorders>
            <w:vAlign w:val="center"/>
          </w:tcPr>
          <w:p w:rsidR="007444D4" w:rsidRPr="002A760B" w:rsidRDefault="007444D4" w:rsidP="007444D4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被</w:t>
            </w:r>
            <w:r>
              <w:rPr>
                <w:rFonts w:asciiTheme="majorEastAsia" w:hAnsiTheme="majorEastAsia" w:hint="eastAsia"/>
                <w:sz w:val="24"/>
                <w:szCs w:val="24"/>
              </w:rPr>
              <w:t xml:space="preserve"> </w:t>
            </w: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災</w:t>
            </w:r>
            <w:r>
              <w:rPr>
                <w:rFonts w:asciiTheme="majorEastAsia" w:hAnsiTheme="majorEastAsia" w:hint="eastAsia"/>
                <w:sz w:val="24"/>
                <w:szCs w:val="24"/>
              </w:rPr>
              <w:t xml:space="preserve"> </w:t>
            </w: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設</w:t>
            </w:r>
            <w:r>
              <w:rPr>
                <w:rFonts w:asciiTheme="majorEastAsia" w:hAnsiTheme="majorEastAsia" w:hint="eastAsia"/>
                <w:sz w:val="24"/>
                <w:szCs w:val="24"/>
              </w:rPr>
              <w:t xml:space="preserve"> </w:t>
            </w: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備</w:t>
            </w:r>
          </w:p>
        </w:tc>
      </w:tr>
      <w:tr w:rsidR="007444D4" w:rsidRPr="002A760B" w:rsidTr="00D44EC3">
        <w:trPr>
          <w:trHeight w:val="567"/>
        </w:trPr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7444D4" w:rsidRPr="002A760B" w:rsidRDefault="007444D4" w:rsidP="007444D4">
            <w:pPr>
              <w:adjustRightInd w:val="0"/>
              <w:snapToGrid w:val="0"/>
              <w:spacing w:after="0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設備名称</w:t>
            </w:r>
          </w:p>
        </w:tc>
        <w:tc>
          <w:tcPr>
            <w:tcW w:w="6843" w:type="dxa"/>
            <w:tcBorders>
              <w:right w:val="single" w:sz="4" w:space="0" w:color="auto"/>
            </w:tcBorders>
            <w:vAlign w:val="center"/>
          </w:tcPr>
          <w:p w:rsidR="007444D4" w:rsidRPr="002A760B" w:rsidRDefault="007444D4" w:rsidP="007444D4">
            <w:pPr>
              <w:adjustRightInd w:val="0"/>
              <w:snapToGrid w:val="0"/>
              <w:spacing w:after="0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7444D4" w:rsidRPr="002A760B" w:rsidTr="00D44EC3">
        <w:trPr>
          <w:trHeight w:val="567"/>
        </w:trPr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7444D4" w:rsidRPr="002A760B" w:rsidRDefault="007444D4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メーカー等</w:t>
            </w:r>
          </w:p>
        </w:tc>
        <w:tc>
          <w:tcPr>
            <w:tcW w:w="6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4D4" w:rsidRPr="002A760B" w:rsidRDefault="007444D4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D44EC3" w:rsidRPr="002A760B" w:rsidTr="00D44EC3">
        <w:trPr>
          <w:trHeight w:val="567"/>
        </w:trPr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D44EC3" w:rsidRPr="002A760B" w:rsidRDefault="00D44EC3" w:rsidP="00D44EC3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製造年（取得年）</w:t>
            </w:r>
          </w:p>
        </w:tc>
        <w:tc>
          <w:tcPr>
            <w:tcW w:w="6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EC3" w:rsidRPr="002A760B" w:rsidRDefault="00D44EC3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7444D4" w:rsidRPr="002A760B" w:rsidTr="00D44EC3">
        <w:trPr>
          <w:trHeight w:val="567"/>
        </w:trPr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7444D4" w:rsidRPr="002A760B" w:rsidRDefault="007444D4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型番・型式等</w:t>
            </w:r>
          </w:p>
        </w:tc>
        <w:tc>
          <w:tcPr>
            <w:tcW w:w="6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4D4" w:rsidRPr="002A760B" w:rsidRDefault="007444D4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7444D4" w:rsidRPr="002A760B" w:rsidTr="007444D4">
        <w:trPr>
          <w:trHeight w:val="1247"/>
        </w:trPr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7444D4" w:rsidRPr="002A760B" w:rsidRDefault="001918EE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損壊箇所等</w:t>
            </w:r>
          </w:p>
        </w:tc>
        <w:tc>
          <w:tcPr>
            <w:tcW w:w="6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4D4" w:rsidRPr="002A760B" w:rsidRDefault="007444D4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7444D4" w:rsidRPr="002A760B" w:rsidTr="007444D4">
        <w:trPr>
          <w:trHeight w:val="1247"/>
        </w:trPr>
        <w:tc>
          <w:tcPr>
            <w:tcW w:w="2522" w:type="dxa"/>
            <w:tcBorders>
              <w:right w:val="single" w:sz="4" w:space="0" w:color="auto"/>
            </w:tcBorders>
            <w:vAlign w:val="center"/>
          </w:tcPr>
          <w:p w:rsidR="007444D4" w:rsidRPr="002A760B" w:rsidRDefault="007444D4" w:rsidP="007444D4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修理不能となる理由</w:t>
            </w:r>
          </w:p>
        </w:tc>
        <w:tc>
          <w:tcPr>
            <w:tcW w:w="6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4D4" w:rsidRPr="002A760B" w:rsidRDefault="007444D4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</w:tbl>
    <w:p w:rsidR="002A760B" w:rsidRDefault="00D44EC3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※１　証明者は、</w:t>
      </w:r>
      <w:r w:rsidR="00B53B13" w:rsidRPr="002A760B">
        <w:rPr>
          <w:rFonts w:asciiTheme="majorEastAsia" w:hAnsiTheme="majorEastAsia" w:hint="eastAsia"/>
          <w:sz w:val="24"/>
          <w:szCs w:val="24"/>
        </w:rPr>
        <w:t>被災設備の情報を</w:t>
      </w:r>
      <w:r w:rsidR="00417648" w:rsidRPr="002A760B">
        <w:rPr>
          <w:rFonts w:asciiTheme="majorEastAsia" w:hAnsiTheme="majorEastAsia" w:hint="eastAsia"/>
          <w:sz w:val="24"/>
          <w:szCs w:val="24"/>
        </w:rPr>
        <w:t>補助金</w:t>
      </w:r>
      <w:r w:rsidR="00B53B13" w:rsidRPr="002A760B">
        <w:rPr>
          <w:rFonts w:asciiTheme="majorEastAsia" w:hAnsiTheme="majorEastAsia" w:hint="eastAsia"/>
          <w:sz w:val="24"/>
          <w:szCs w:val="24"/>
        </w:rPr>
        <w:t>申請者から入手すること。</w:t>
      </w:r>
    </w:p>
    <w:p w:rsidR="00E54672" w:rsidRPr="002A760B" w:rsidRDefault="00E54672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 xml:space="preserve">※２　</w:t>
      </w:r>
      <w:r w:rsidR="00D44EC3">
        <w:rPr>
          <w:rFonts w:asciiTheme="majorEastAsia" w:hAnsiTheme="majorEastAsia" w:hint="eastAsia"/>
          <w:sz w:val="24"/>
          <w:szCs w:val="24"/>
        </w:rPr>
        <w:t>行が不足する場合は、適宜、追加すること。</w:t>
      </w:r>
    </w:p>
    <w:sectPr w:rsidR="00E54672" w:rsidRPr="002A760B" w:rsidSect="007765B9">
      <w:pgSz w:w="11906" w:h="16838" w:code="9"/>
      <w:pgMar w:top="1247" w:right="1247" w:bottom="964" w:left="1247" w:header="567" w:footer="567" w:gutter="0"/>
      <w:cols w:space="425"/>
      <w:docGrid w:type="linesAndChars" w:linePitch="356" w:charSpace="-1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D9" w:rsidRDefault="001816D9" w:rsidP="00B9716A">
      <w:r>
        <w:separator/>
      </w:r>
    </w:p>
  </w:endnote>
  <w:endnote w:type="continuationSeparator" w:id="0">
    <w:p w:rsidR="001816D9" w:rsidRDefault="001816D9" w:rsidP="00B9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D9" w:rsidRDefault="001816D9" w:rsidP="00B9716A">
      <w:r>
        <w:separator/>
      </w:r>
    </w:p>
  </w:footnote>
  <w:footnote w:type="continuationSeparator" w:id="0">
    <w:p w:rsidR="001816D9" w:rsidRDefault="001816D9" w:rsidP="00B9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673E"/>
    <w:multiLevelType w:val="multilevel"/>
    <w:tmpl w:val="622A59E6"/>
    <w:styleLink w:val="1"/>
    <w:lvl w:ilvl="0">
      <w:start w:val="1"/>
      <w:numFmt w:val="decimalFullWidth"/>
      <w:lvlText w:val="%1"/>
      <w:lvlJc w:val="left"/>
      <w:pPr>
        <w:ind w:left="851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1">
      <w:start w:val="1"/>
      <w:numFmt w:val="decimal"/>
      <w:lvlText w:val="(%2)"/>
      <w:lvlJc w:val="left"/>
      <w:pPr>
        <w:ind w:left="1276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2">
      <w:start w:val="1"/>
      <w:numFmt w:val="decimalEnclosedCircle"/>
      <w:lvlText w:val="%3"/>
      <w:lvlJc w:val="left"/>
      <w:pPr>
        <w:ind w:left="1701" w:hanging="426"/>
      </w:pPr>
      <w:rPr>
        <w:rFonts w:ascii="AR P丸ゴシック体M" w:eastAsia="AR P丸ゴシック体M" w:hint="eastAsia"/>
      </w:rPr>
    </w:lvl>
    <w:lvl w:ilvl="3">
      <w:start w:val="1"/>
      <w:numFmt w:val="aiueoFullWidth"/>
      <w:lvlText w:val="%4"/>
      <w:lvlJc w:val="left"/>
      <w:pPr>
        <w:ind w:left="2126" w:hanging="426"/>
      </w:pPr>
      <w:rPr>
        <w:rFonts w:ascii="AR P丸ゴシック体M" w:eastAsia="AR P丸ゴシック体M" w:hint="eastAsia"/>
      </w:rPr>
    </w:lvl>
    <w:lvl w:ilvl="4">
      <w:start w:val="1"/>
      <w:numFmt w:val="aiueo"/>
      <w:lvlText w:val="%5)"/>
      <w:lvlJc w:val="left"/>
      <w:pPr>
        <w:ind w:left="2551" w:hanging="426"/>
      </w:pPr>
      <w:rPr>
        <w:rFonts w:ascii="AR丸ゴシック体M" w:eastAsia="AR丸ゴシック体M" w:hint="eastAsia"/>
      </w:rPr>
    </w:lvl>
    <w:lvl w:ilvl="5">
      <w:start w:val="1"/>
      <w:numFmt w:val="upperLetter"/>
      <w:lvlText w:val="%6)"/>
      <w:lvlJc w:val="left"/>
      <w:pPr>
        <w:ind w:left="2976" w:hanging="426"/>
      </w:pPr>
      <w:rPr>
        <w:rFonts w:ascii="AR丸ゴシック体M" w:eastAsia="AR丸ゴシック体M" w:hint="eastAsia"/>
      </w:rPr>
    </w:lvl>
    <w:lvl w:ilvl="6">
      <w:start w:val="1"/>
      <w:numFmt w:val="lowerLetter"/>
      <w:lvlText w:val="%7)"/>
      <w:lvlJc w:val="left"/>
      <w:pPr>
        <w:ind w:left="3401" w:hanging="426"/>
      </w:pPr>
      <w:rPr>
        <w:rFonts w:ascii="AR丸ゴシック体M" w:eastAsia="AR丸ゴシック体M" w:hint="eastAsia"/>
      </w:rPr>
    </w:lvl>
    <w:lvl w:ilvl="7">
      <w:start w:val="1"/>
      <w:numFmt w:val="bullet"/>
      <w:lvlText w:val="○"/>
      <w:lvlJc w:val="left"/>
      <w:pPr>
        <w:ind w:left="3826" w:hanging="426"/>
      </w:pPr>
      <w:rPr>
        <w:rFonts w:ascii="ＭＳ 明朝" w:eastAsia="ＭＳ 明朝" w:hAnsi="ＭＳ 明朝" w:cs="Times New Roman" w:hint="eastAsia"/>
      </w:rPr>
    </w:lvl>
    <w:lvl w:ilvl="8">
      <w:start w:val="1"/>
      <w:numFmt w:val="bullet"/>
      <w:lvlText w:val=""/>
      <w:lvlJc w:val="left"/>
      <w:pPr>
        <w:ind w:left="4251" w:hanging="426"/>
      </w:pPr>
      <w:rPr>
        <w:rFonts w:ascii="Symbol" w:hAnsi="Symbol" w:cs="Times New Roman" w:hint="default"/>
        <w:color w:val="auto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9"/>
  <w:drawingGridVerticalSpacing w:val="178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B9"/>
    <w:rsid w:val="0000026B"/>
    <w:rsid w:val="000003AC"/>
    <w:rsid w:val="000044D7"/>
    <w:rsid w:val="00004689"/>
    <w:rsid w:val="0000567D"/>
    <w:rsid w:val="000056D0"/>
    <w:rsid w:val="00005E99"/>
    <w:rsid w:val="00010177"/>
    <w:rsid w:val="00013D92"/>
    <w:rsid w:val="00014DFD"/>
    <w:rsid w:val="00015645"/>
    <w:rsid w:val="00017237"/>
    <w:rsid w:val="00017633"/>
    <w:rsid w:val="000179B6"/>
    <w:rsid w:val="00020BD4"/>
    <w:rsid w:val="00022F00"/>
    <w:rsid w:val="000262DA"/>
    <w:rsid w:val="000323CA"/>
    <w:rsid w:val="00037E78"/>
    <w:rsid w:val="000410CD"/>
    <w:rsid w:val="00043507"/>
    <w:rsid w:val="00053FA9"/>
    <w:rsid w:val="00066871"/>
    <w:rsid w:val="00067CDC"/>
    <w:rsid w:val="00083991"/>
    <w:rsid w:val="00091841"/>
    <w:rsid w:val="0009186A"/>
    <w:rsid w:val="00093556"/>
    <w:rsid w:val="00096866"/>
    <w:rsid w:val="00096891"/>
    <w:rsid w:val="000A17CB"/>
    <w:rsid w:val="000A249F"/>
    <w:rsid w:val="000B7AD6"/>
    <w:rsid w:val="000B7CE8"/>
    <w:rsid w:val="000C0748"/>
    <w:rsid w:val="000C22B4"/>
    <w:rsid w:val="000C51E8"/>
    <w:rsid w:val="000D15B1"/>
    <w:rsid w:val="000D5CB6"/>
    <w:rsid w:val="000D5DDE"/>
    <w:rsid w:val="000D6E78"/>
    <w:rsid w:val="000E145C"/>
    <w:rsid w:val="000E4C45"/>
    <w:rsid w:val="000E6D9C"/>
    <w:rsid w:val="000E71F7"/>
    <w:rsid w:val="000E7DCD"/>
    <w:rsid w:val="000F1B5D"/>
    <w:rsid w:val="000F33C8"/>
    <w:rsid w:val="000F5839"/>
    <w:rsid w:val="00112307"/>
    <w:rsid w:val="00112CEF"/>
    <w:rsid w:val="00122C35"/>
    <w:rsid w:val="00126356"/>
    <w:rsid w:val="001302F1"/>
    <w:rsid w:val="00130441"/>
    <w:rsid w:val="001319B0"/>
    <w:rsid w:val="00134DA1"/>
    <w:rsid w:val="001407F3"/>
    <w:rsid w:val="001431DF"/>
    <w:rsid w:val="001443F8"/>
    <w:rsid w:val="001452EC"/>
    <w:rsid w:val="00152AB0"/>
    <w:rsid w:val="0015669F"/>
    <w:rsid w:val="0016394C"/>
    <w:rsid w:val="001652D3"/>
    <w:rsid w:val="001654E2"/>
    <w:rsid w:val="00167D07"/>
    <w:rsid w:val="001816D9"/>
    <w:rsid w:val="00182338"/>
    <w:rsid w:val="001830CD"/>
    <w:rsid w:val="001848BC"/>
    <w:rsid w:val="00190899"/>
    <w:rsid w:val="001918EE"/>
    <w:rsid w:val="00195442"/>
    <w:rsid w:val="001958CE"/>
    <w:rsid w:val="001A18B1"/>
    <w:rsid w:val="001B2709"/>
    <w:rsid w:val="001C1385"/>
    <w:rsid w:val="001C28C3"/>
    <w:rsid w:val="001C3348"/>
    <w:rsid w:val="001C40E8"/>
    <w:rsid w:val="001C4852"/>
    <w:rsid w:val="001D0614"/>
    <w:rsid w:val="001D1E2D"/>
    <w:rsid w:val="001D4BFD"/>
    <w:rsid w:val="001D530F"/>
    <w:rsid w:val="001D6252"/>
    <w:rsid w:val="001E41BD"/>
    <w:rsid w:val="001F0E59"/>
    <w:rsid w:val="001F57C2"/>
    <w:rsid w:val="001F6474"/>
    <w:rsid w:val="001F7A3C"/>
    <w:rsid w:val="00200EFC"/>
    <w:rsid w:val="00207099"/>
    <w:rsid w:val="002108EF"/>
    <w:rsid w:val="00212204"/>
    <w:rsid w:val="002179B8"/>
    <w:rsid w:val="00222E7C"/>
    <w:rsid w:val="00225AB3"/>
    <w:rsid w:val="002270EB"/>
    <w:rsid w:val="00233F04"/>
    <w:rsid w:val="00241183"/>
    <w:rsid w:val="00245E35"/>
    <w:rsid w:val="00246967"/>
    <w:rsid w:val="002574A3"/>
    <w:rsid w:val="00260DC5"/>
    <w:rsid w:val="00261848"/>
    <w:rsid w:val="00261993"/>
    <w:rsid w:val="00270494"/>
    <w:rsid w:val="00271E95"/>
    <w:rsid w:val="002A3F2C"/>
    <w:rsid w:val="002A44B4"/>
    <w:rsid w:val="002A760B"/>
    <w:rsid w:val="002B28F1"/>
    <w:rsid w:val="002B3501"/>
    <w:rsid w:val="002B7F53"/>
    <w:rsid w:val="002C058B"/>
    <w:rsid w:val="002C680F"/>
    <w:rsid w:val="002D37E5"/>
    <w:rsid w:val="002D6DC1"/>
    <w:rsid w:val="002E0537"/>
    <w:rsid w:val="002E4F78"/>
    <w:rsid w:val="002E5776"/>
    <w:rsid w:val="002F3820"/>
    <w:rsid w:val="002F3F0E"/>
    <w:rsid w:val="0030102F"/>
    <w:rsid w:val="003010B1"/>
    <w:rsid w:val="003039B2"/>
    <w:rsid w:val="00304082"/>
    <w:rsid w:val="0030794C"/>
    <w:rsid w:val="00312F2F"/>
    <w:rsid w:val="00324F77"/>
    <w:rsid w:val="00325493"/>
    <w:rsid w:val="00327962"/>
    <w:rsid w:val="003307ED"/>
    <w:rsid w:val="00337FE6"/>
    <w:rsid w:val="003434FC"/>
    <w:rsid w:val="0034418C"/>
    <w:rsid w:val="003469F7"/>
    <w:rsid w:val="00351255"/>
    <w:rsid w:val="003525ED"/>
    <w:rsid w:val="003568ED"/>
    <w:rsid w:val="00362139"/>
    <w:rsid w:val="00362505"/>
    <w:rsid w:val="00364735"/>
    <w:rsid w:val="00370CB2"/>
    <w:rsid w:val="00372950"/>
    <w:rsid w:val="00375171"/>
    <w:rsid w:val="003757D7"/>
    <w:rsid w:val="00376427"/>
    <w:rsid w:val="00383041"/>
    <w:rsid w:val="00384E20"/>
    <w:rsid w:val="00390464"/>
    <w:rsid w:val="00393DC9"/>
    <w:rsid w:val="003A09F2"/>
    <w:rsid w:val="003A32FF"/>
    <w:rsid w:val="003A3A62"/>
    <w:rsid w:val="003A5199"/>
    <w:rsid w:val="003A629E"/>
    <w:rsid w:val="003B0F52"/>
    <w:rsid w:val="003B2D71"/>
    <w:rsid w:val="003B471F"/>
    <w:rsid w:val="003B4C77"/>
    <w:rsid w:val="003C02E7"/>
    <w:rsid w:val="003C582E"/>
    <w:rsid w:val="003C6F82"/>
    <w:rsid w:val="003D08C9"/>
    <w:rsid w:val="003D2498"/>
    <w:rsid w:val="003D2CB5"/>
    <w:rsid w:val="003D470D"/>
    <w:rsid w:val="003E33F8"/>
    <w:rsid w:val="003E4996"/>
    <w:rsid w:val="003E75E2"/>
    <w:rsid w:val="003F010D"/>
    <w:rsid w:val="003F17FA"/>
    <w:rsid w:val="004037D9"/>
    <w:rsid w:val="00411083"/>
    <w:rsid w:val="0041145D"/>
    <w:rsid w:val="004146D7"/>
    <w:rsid w:val="00417648"/>
    <w:rsid w:val="00417CF4"/>
    <w:rsid w:val="00420146"/>
    <w:rsid w:val="00420CE4"/>
    <w:rsid w:val="004210AD"/>
    <w:rsid w:val="00426F1A"/>
    <w:rsid w:val="00430A73"/>
    <w:rsid w:val="00433823"/>
    <w:rsid w:val="00434F98"/>
    <w:rsid w:val="00435032"/>
    <w:rsid w:val="00441526"/>
    <w:rsid w:val="00441C35"/>
    <w:rsid w:val="0044424E"/>
    <w:rsid w:val="00445456"/>
    <w:rsid w:val="00446EA5"/>
    <w:rsid w:val="00453986"/>
    <w:rsid w:val="0045535A"/>
    <w:rsid w:val="0045694E"/>
    <w:rsid w:val="004622C0"/>
    <w:rsid w:val="00462482"/>
    <w:rsid w:val="00463998"/>
    <w:rsid w:val="004650D5"/>
    <w:rsid w:val="00465EE1"/>
    <w:rsid w:val="00472781"/>
    <w:rsid w:val="00475DAB"/>
    <w:rsid w:val="00476E5C"/>
    <w:rsid w:val="004812C8"/>
    <w:rsid w:val="0048130B"/>
    <w:rsid w:val="00481559"/>
    <w:rsid w:val="00481722"/>
    <w:rsid w:val="004822D5"/>
    <w:rsid w:val="004833A6"/>
    <w:rsid w:val="0048359B"/>
    <w:rsid w:val="00484853"/>
    <w:rsid w:val="00493FB9"/>
    <w:rsid w:val="004972F4"/>
    <w:rsid w:val="00497904"/>
    <w:rsid w:val="004A181D"/>
    <w:rsid w:val="004A1BB9"/>
    <w:rsid w:val="004A2C0E"/>
    <w:rsid w:val="004B109A"/>
    <w:rsid w:val="004C2C54"/>
    <w:rsid w:val="004C36E7"/>
    <w:rsid w:val="004C56FC"/>
    <w:rsid w:val="004C6B96"/>
    <w:rsid w:val="004E0E66"/>
    <w:rsid w:val="004F00EA"/>
    <w:rsid w:val="004F3291"/>
    <w:rsid w:val="004F7DED"/>
    <w:rsid w:val="0050033D"/>
    <w:rsid w:val="0050289B"/>
    <w:rsid w:val="00505312"/>
    <w:rsid w:val="00510CA8"/>
    <w:rsid w:val="00513CDD"/>
    <w:rsid w:val="00517203"/>
    <w:rsid w:val="0052122B"/>
    <w:rsid w:val="00521690"/>
    <w:rsid w:val="0052276E"/>
    <w:rsid w:val="00524787"/>
    <w:rsid w:val="00531EF9"/>
    <w:rsid w:val="00536181"/>
    <w:rsid w:val="00544A7A"/>
    <w:rsid w:val="00551DF2"/>
    <w:rsid w:val="005545DF"/>
    <w:rsid w:val="00554EFA"/>
    <w:rsid w:val="0055537F"/>
    <w:rsid w:val="0056008A"/>
    <w:rsid w:val="00566048"/>
    <w:rsid w:val="00570BAA"/>
    <w:rsid w:val="00577878"/>
    <w:rsid w:val="00581BB1"/>
    <w:rsid w:val="00582DE0"/>
    <w:rsid w:val="005856E7"/>
    <w:rsid w:val="005863B9"/>
    <w:rsid w:val="00591D58"/>
    <w:rsid w:val="00592351"/>
    <w:rsid w:val="0059556A"/>
    <w:rsid w:val="005A70A7"/>
    <w:rsid w:val="005B219B"/>
    <w:rsid w:val="005B2295"/>
    <w:rsid w:val="005B321A"/>
    <w:rsid w:val="005C5CF3"/>
    <w:rsid w:val="005C5F51"/>
    <w:rsid w:val="005C6C94"/>
    <w:rsid w:val="005D78B3"/>
    <w:rsid w:val="005E0B88"/>
    <w:rsid w:val="005E2982"/>
    <w:rsid w:val="005E6A5B"/>
    <w:rsid w:val="005F119A"/>
    <w:rsid w:val="005F3D07"/>
    <w:rsid w:val="005F7CCA"/>
    <w:rsid w:val="00601D0A"/>
    <w:rsid w:val="00602009"/>
    <w:rsid w:val="00602604"/>
    <w:rsid w:val="006027AC"/>
    <w:rsid w:val="00602B0B"/>
    <w:rsid w:val="006031C6"/>
    <w:rsid w:val="00607590"/>
    <w:rsid w:val="00607704"/>
    <w:rsid w:val="00611CBE"/>
    <w:rsid w:val="00612559"/>
    <w:rsid w:val="006150A6"/>
    <w:rsid w:val="00616084"/>
    <w:rsid w:val="006172C4"/>
    <w:rsid w:val="00621279"/>
    <w:rsid w:val="00621983"/>
    <w:rsid w:val="00636272"/>
    <w:rsid w:val="00637CB5"/>
    <w:rsid w:val="00640736"/>
    <w:rsid w:val="0064103B"/>
    <w:rsid w:val="00644499"/>
    <w:rsid w:val="00645048"/>
    <w:rsid w:val="006500A9"/>
    <w:rsid w:val="0065077A"/>
    <w:rsid w:val="00652A24"/>
    <w:rsid w:val="00655465"/>
    <w:rsid w:val="006567AE"/>
    <w:rsid w:val="006652D8"/>
    <w:rsid w:val="00666A90"/>
    <w:rsid w:val="00667755"/>
    <w:rsid w:val="00676D25"/>
    <w:rsid w:val="00680707"/>
    <w:rsid w:val="006857B3"/>
    <w:rsid w:val="00693869"/>
    <w:rsid w:val="00697035"/>
    <w:rsid w:val="00697D50"/>
    <w:rsid w:val="006A0F17"/>
    <w:rsid w:val="006A3D49"/>
    <w:rsid w:val="006A3E9B"/>
    <w:rsid w:val="006A4721"/>
    <w:rsid w:val="006A69EC"/>
    <w:rsid w:val="006A7FB9"/>
    <w:rsid w:val="006B087D"/>
    <w:rsid w:val="006B21C9"/>
    <w:rsid w:val="006B3BF5"/>
    <w:rsid w:val="006B5198"/>
    <w:rsid w:val="006B61C1"/>
    <w:rsid w:val="006B6B15"/>
    <w:rsid w:val="006C0A2F"/>
    <w:rsid w:val="006C27A4"/>
    <w:rsid w:val="006C6BD7"/>
    <w:rsid w:val="006C7D4D"/>
    <w:rsid w:val="006D0F2F"/>
    <w:rsid w:val="006D1567"/>
    <w:rsid w:val="006D21C9"/>
    <w:rsid w:val="006D27D0"/>
    <w:rsid w:val="006E09C7"/>
    <w:rsid w:val="006E23A6"/>
    <w:rsid w:val="006E615A"/>
    <w:rsid w:val="006E63E1"/>
    <w:rsid w:val="006F461F"/>
    <w:rsid w:val="00700261"/>
    <w:rsid w:val="007036CF"/>
    <w:rsid w:val="007103CD"/>
    <w:rsid w:val="007116ED"/>
    <w:rsid w:val="007120CA"/>
    <w:rsid w:val="0071789D"/>
    <w:rsid w:val="0072016C"/>
    <w:rsid w:val="0072106A"/>
    <w:rsid w:val="00721E88"/>
    <w:rsid w:val="0072240F"/>
    <w:rsid w:val="0072265D"/>
    <w:rsid w:val="007260C8"/>
    <w:rsid w:val="00726993"/>
    <w:rsid w:val="00726DBB"/>
    <w:rsid w:val="00727A9C"/>
    <w:rsid w:val="007313A0"/>
    <w:rsid w:val="00731685"/>
    <w:rsid w:val="00732434"/>
    <w:rsid w:val="00733746"/>
    <w:rsid w:val="00733BC9"/>
    <w:rsid w:val="0073679B"/>
    <w:rsid w:val="007424B9"/>
    <w:rsid w:val="00743097"/>
    <w:rsid w:val="00743A85"/>
    <w:rsid w:val="00743D92"/>
    <w:rsid w:val="007444D4"/>
    <w:rsid w:val="00745C2B"/>
    <w:rsid w:val="00746F2A"/>
    <w:rsid w:val="0074701F"/>
    <w:rsid w:val="0075234C"/>
    <w:rsid w:val="00754AD8"/>
    <w:rsid w:val="00755AD6"/>
    <w:rsid w:val="007604BE"/>
    <w:rsid w:val="007614E9"/>
    <w:rsid w:val="00764FA9"/>
    <w:rsid w:val="00765C01"/>
    <w:rsid w:val="007723B8"/>
    <w:rsid w:val="00772645"/>
    <w:rsid w:val="00776274"/>
    <w:rsid w:val="007765B9"/>
    <w:rsid w:val="00777E04"/>
    <w:rsid w:val="0078060D"/>
    <w:rsid w:val="00780C86"/>
    <w:rsid w:val="00782D14"/>
    <w:rsid w:val="007861BC"/>
    <w:rsid w:val="00786C91"/>
    <w:rsid w:val="00790099"/>
    <w:rsid w:val="00794991"/>
    <w:rsid w:val="007A30F7"/>
    <w:rsid w:val="007A4561"/>
    <w:rsid w:val="007A6D64"/>
    <w:rsid w:val="007B343C"/>
    <w:rsid w:val="007B57E9"/>
    <w:rsid w:val="007B6215"/>
    <w:rsid w:val="007B7943"/>
    <w:rsid w:val="007B79B2"/>
    <w:rsid w:val="007C36F5"/>
    <w:rsid w:val="007D25A2"/>
    <w:rsid w:val="007D36DF"/>
    <w:rsid w:val="007D6F52"/>
    <w:rsid w:val="007D7235"/>
    <w:rsid w:val="007E30AD"/>
    <w:rsid w:val="007E3B40"/>
    <w:rsid w:val="007E4B41"/>
    <w:rsid w:val="007F335D"/>
    <w:rsid w:val="007F7043"/>
    <w:rsid w:val="00801AF6"/>
    <w:rsid w:val="008022B2"/>
    <w:rsid w:val="0080300B"/>
    <w:rsid w:val="0080358D"/>
    <w:rsid w:val="008042C2"/>
    <w:rsid w:val="00806750"/>
    <w:rsid w:val="00812170"/>
    <w:rsid w:val="00814793"/>
    <w:rsid w:val="00815718"/>
    <w:rsid w:val="00816B98"/>
    <w:rsid w:val="0081731B"/>
    <w:rsid w:val="00821B91"/>
    <w:rsid w:val="00821EFA"/>
    <w:rsid w:val="00823913"/>
    <w:rsid w:val="00826539"/>
    <w:rsid w:val="00827E3C"/>
    <w:rsid w:val="00833CE5"/>
    <w:rsid w:val="0083719B"/>
    <w:rsid w:val="0084016F"/>
    <w:rsid w:val="00844F1B"/>
    <w:rsid w:val="00847848"/>
    <w:rsid w:val="008542DA"/>
    <w:rsid w:val="00855954"/>
    <w:rsid w:val="0085716E"/>
    <w:rsid w:val="00863249"/>
    <w:rsid w:val="00864DE9"/>
    <w:rsid w:val="0086661D"/>
    <w:rsid w:val="00867E1D"/>
    <w:rsid w:val="00872F15"/>
    <w:rsid w:val="008755D6"/>
    <w:rsid w:val="00876910"/>
    <w:rsid w:val="008808F3"/>
    <w:rsid w:val="008833D2"/>
    <w:rsid w:val="00883665"/>
    <w:rsid w:val="00885406"/>
    <w:rsid w:val="008923E8"/>
    <w:rsid w:val="0089458A"/>
    <w:rsid w:val="008A0777"/>
    <w:rsid w:val="008A1BA6"/>
    <w:rsid w:val="008A26D2"/>
    <w:rsid w:val="008A46AA"/>
    <w:rsid w:val="008A50CA"/>
    <w:rsid w:val="008B74BE"/>
    <w:rsid w:val="008D11CD"/>
    <w:rsid w:val="008D34D4"/>
    <w:rsid w:val="008D381E"/>
    <w:rsid w:val="008D3FB6"/>
    <w:rsid w:val="008D3FF7"/>
    <w:rsid w:val="008E2D92"/>
    <w:rsid w:val="008E3206"/>
    <w:rsid w:val="008F0BF5"/>
    <w:rsid w:val="008F6B69"/>
    <w:rsid w:val="00901BDE"/>
    <w:rsid w:val="009077D1"/>
    <w:rsid w:val="0091464C"/>
    <w:rsid w:val="00914D90"/>
    <w:rsid w:val="009159BD"/>
    <w:rsid w:val="009159E2"/>
    <w:rsid w:val="009272A6"/>
    <w:rsid w:val="00930E24"/>
    <w:rsid w:val="00933749"/>
    <w:rsid w:val="00937DAA"/>
    <w:rsid w:val="00937F16"/>
    <w:rsid w:val="00944E0C"/>
    <w:rsid w:val="00945E1E"/>
    <w:rsid w:val="00946067"/>
    <w:rsid w:val="00947DC8"/>
    <w:rsid w:val="00952B38"/>
    <w:rsid w:val="009540B8"/>
    <w:rsid w:val="00954291"/>
    <w:rsid w:val="00960D95"/>
    <w:rsid w:val="009751B8"/>
    <w:rsid w:val="0097564D"/>
    <w:rsid w:val="00987DC4"/>
    <w:rsid w:val="0099043B"/>
    <w:rsid w:val="0099168B"/>
    <w:rsid w:val="0099422C"/>
    <w:rsid w:val="009964E5"/>
    <w:rsid w:val="00996810"/>
    <w:rsid w:val="009A09DD"/>
    <w:rsid w:val="009A0F40"/>
    <w:rsid w:val="009A1256"/>
    <w:rsid w:val="009A43E3"/>
    <w:rsid w:val="009A7BF6"/>
    <w:rsid w:val="009B797F"/>
    <w:rsid w:val="009C0F1A"/>
    <w:rsid w:val="009C15D2"/>
    <w:rsid w:val="009C1AFE"/>
    <w:rsid w:val="009C51AC"/>
    <w:rsid w:val="009C69D3"/>
    <w:rsid w:val="009D00B2"/>
    <w:rsid w:val="009D0D14"/>
    <w:rsid w:val="009D4532"/>
    <w:rsid w:val="009D4FBB"/>
    <w:rsid w:val="009D5D97"/>
    <w:rsid w:val="009E1ECB"/>
    <w:rsid w:val="009E2A15"/>
    <w:rsid w:val="009E4223"/>
    <w:rsid w:val="009E5C05"/>
    <w:rsid w:val="009F6D20"/>
    <w:rsid w:val="009F78CE"/>
    <w:rsid w:val="009F7CA6"/>
    <w:rsid w:val="00A01BF9"/>
    <w:rsid w:val="00A03D1F"/>
    <w:rsid w:val="00A1216C"/>
    <w:rsid w:val="00A12ADD"/>
    <w:rsid w:val="00A13F55"/>
    <w:rsid w:val="00A16895"/>
    <w:rsid w:val="00A2213E"/>
    <w:rsid w:val="00A23E3D"/>
    <w:rsid w:val="00A401AF"/>
    <w:rsid w:val="00A42F3D"/>
    <w:rsid w:val="00A43645"/>
    <w:rsid w:val="00A44614"/>
    <w:rsid w:val="00A535CD"/>
    <w:rsid w:val="00A54208"/>
    <w:rsid w:val="00A5765E"/>
    <w:rsid w:val="00A57A6A"/>
    <w:rsid w:val="00A60FF2"/>
    <w:rsid w:val="00A63776"/>
    <w:rsid w:val="00A63AC6"/>
    <w:rsid w:val="00A70850"/>
    <w:rsid w:val="00A726C7"/>
    <w:rsid w:val="00A73891"/>
    <w:rsid w:val="00A77E6D"/>
    <w:rsid w:val="00A81A0F"/>
    <w:rsid w:val="00A81E03"/>
    <w:rsid w:val="00A81E28"/>
    <w:rsid w:val="00A8554E"/>
    <w:rsid w:val="00A90872"/>
    <w:rsid w:val="00A93DC3"/>
    <w:rsid w:val="00A96655"/>
    <w:rsid w:val="00A971F6"/>
    <w:rsid w:val="00AA02D3"/>
    <w:rsid w:val="00AA150A"/>
    <w:rsid w:val="00AA799D"/>
    <w:rsid w:val="00AB138D"/>
    <w:rsid w:val="00AB5D61"/>
    <w:rsid w:val="00AB6A6F"/>
    <w:rsid w:val="00AB75EB"/>
    <w:rsid w:val="00AC54A0"/>
    <w:rsid w:val="00AD27E5"/>
    <w:rsid w:val="00AD6751"/>
    <w:rsid w:val="00AD78FA"/>
    <w:rsid w:val="00AE23F7"/>
    <w:rsid w:val="00AE6BEF"/>
    <w:rsid w:val="00AE7A53"/>
    <w:rsid w:val="00AF1915"/>
    <w:rsid w:val="00AF31E4"/>
    <w:rsid w:val="00AF3CAC"/>
    <w:rsid w:val="00B05290"/>
    <w:rsid w:val="00B11851"/>
    <w:rsid w:val="00B1401D"/>
    <w:rsid w:val="00B147CB"/>
    <w:rsid w:val="00B16C4C"/>
    <w:rsid w:val="00B210B2"/>
    <w:rsid w:val="00B22084"/>
    <w:rsid w:val="00B2561B"/>
    <w:rsid w:val="00B261DC"/>
    <w:rsid w:val="00B41C4E"/>
    <w:rsid w:val="00B41DFA"/>
    <w:rsid w:val="00B423A1"/>
    <w:rsid w:val="00B42F88"/>
    <w:rsid w:val="00B441DD"/>
    <w:rsid w:val="00B46C82"/>
    <w:rsid w:val="00B47249"/>
    <w:rsid w:val="00B50F54"/>
    <w:rsid w:val="00B50F71"/>
    <w:rsid w:val="00B52BFF"/>
    <w:rsid w:val="00B53B13"/>
    <w:rsid w:val="00B55B63"/>
    <w:rsid w:val="00B63FF7"/>
    <w:rsid w:val="00B654A8"/>
    <w:rsid w:val="00B7007F"/>
    <w:rsid w:val="00B7128A"/>
    <w:rsid w:val="00B72243"/>
    <w:rsid w:val="00B7393A"/>
    <w:rsid w:val="00B73A10"/>
    <w:rsid w:val="00B75B48"/>
    <w:rsid w:val="00B76AE8"/>
    <w:rsid w:val="00B85A0E"/>
    <w:rsid w:val="00B93AF6"/>
    <w:rsid w:val="00B9716A"/>
    <w:rsid w:val="00B97B7C"/>
    <w:rsid w:val="00BA2C9A"/>
    <w:rsid w:val="00BA3415"/>
    <w:rsid w:val="00BA3673"/>
    <w:rsid w:val="00BB1AA8"/>
    <w:rsid w:val="00BB23BF"/>
    <w:rsid w:val="00BB4DE4"/>
    <w:rsid w:val="00BB6916"/>
    <w:rsid w:val="00BB7B09"/>
    <w:rsid w:val="00BC2448"/>
    <w:rsid w:val="00BC26E0"/>
    <w:rsid w:val="00BC39BB"/>
    <w:rsid w:val="00BD5038"/>
    <w:rsid w:val="00BD61CE"/>
    <w:rsid w:val="00BD7B89"/>
    <w:rsid w:val="00BE053B"/>
    <w:rsid w:val="00BE145A"/>
    <w:rsid w:val="00BE206E"/>
    <w:rsid w:val="00BE2514"/>
    <w:rsid w:val="00BE4C7F"/>
    <w:rsid w:val="00BF42DA"/>
    <w:rsid w:val="00BF43EC"/>
    <w:rsid w:val="00BF66B5"/>
    <w:rsid w:val="00BF7C2F"/>
    <w:rsid w:val="00C035E6"/>
    <w:rsid w:val="00C050ED"/>
    <w:rsid w:val="00C059C0"/>
    <w:rsid w:val="00C05C49"/>
    <w:rsid w:val="00C10323"/>
    <w:rsid w:val="00C13688"/>
    <w:rsid w:val="00C14450"/>
    <w:rsid w:val="00C16720"/>
    <w:rsid w:val="00C20C6F"/>
    <w:rsid w:val="00C2159F"/>
    <w:rsid w:val="00C2382C"/>
    <w:rsid w:val="00C25936"/>
    <w:rsid w:val="00C301AB"/>
    <w:rsid w:val="00C34A1B"/>
    <w:rsid w:val="00C351F2"/>
    <w:rsid w:val="00C46B29"/>
    <w:rsid w:val="00C51F31"/>
    <w:rsid w:val="00C52BCF"/>
    <w:rsid w:val="00C52D4A"/>
    <w:rsid w:val="00C53121"/>
    <w:rsid w:val="00C541A5"/>
    <w:rsid w:val="00C54A62"/>
    <w:rsid w:val="00C6001B"/>
    <w:rsid w:val="00C62956"/>
    <w:rsid w:val="00C65433"/>
    <w:rsid w:val="00C709E8"/>
    <w:rsid w:val="00C765FA"/>
    <w:rsid w:val="00C81487"/>
    <w:rsid w:val="00C839A2"/>
    <w:rsid w:val="00C85127"/>
    <w:rsid w:val="00C87445"/>
    <w:rsid w:val="00C87C37"/>
    <w:rsid w:val="00C92592"/>
    <w:rsid w:val="00C94CFE"/>
    <w:rsid w:val="00CA0797"/>
    <w:rsid w:val="00CA1242"/>
    <w:rsid w:val="00CA24DB"/>
    <w:rsid w:val="00CA3814"/>
    <w:rsid w:val="00CA64E9"/>
    <w:rsid w:val="00CB0787"/>
    <w:rsid w:val="00CB704F"/>
    <w:rsid w:val="00CC2BF5"/>
    <w:rsid w:val="00CC5758"/>
    <w:rsid w:val="00CC6E62"/>
    <w:rsid w:val="00CD38EA"/>
    <w:rsid w:val="00CD6BDA"/>
    <w:rsid w:val="00CE1647"/>
    <w:rsid w:val="00CE3096"/>
    <w:rsid w:val="00CE367B"/>
    <w:rsid w:val="00CF01FF"/>
    <w:rsid w:val="00CF120B"/>
    <w:rsid w:val="00CF2A49"/>
    <w:rsid w:val="00CF5D86"/>
    <w:rsid w:val="00CF6DB9"/>
    <w:rsid w:val="00CF75E5"/>
    <w:rsid w:val="00D0002A"/>
    <w:rsid w:val="00D04A65"/>
    <w:rsid w:val="00D07966"/>
    <w:rsid w:val="00D07E36"/>
    <w:rsid w:val="00D1036E"/>
    <w:rsid w:val="00D127F9"/>
    <w:rsid w:val="00D14388"/>
    <w:rsid w:val="00D1569B"/>
    <w:rsid w:val="00D16F74"/>
    <w:rsid w:val="00D21AAA"/>
    <w:rsid w:val="00D22236"/>
    <w:rsid w:val="00D24009"/>
    <w:rsid w:val="00D252F2"/>
    <w:rsid w:val="00D30374"/>
    <w:rsid w:val="00D34BE4"/>
    <w:rsid w:val="00D35F82"/>
    <w:rsid w:val="00D36340"/>
    <w:rsid w:val="00D40829"/>
    <w:rsid w:val="00D415C2"/>
    <w:rsid w:val="00D44EC3"/>
    <w:rsid w:val="00D4680B"/>
    <w:rsid w:val="00D46D2F"/>
    <w:rsid w:val="00D47245"/>
    <w:rsid w:val="00D50370"/>
    <w:rsid w:val="00D529F3"/>
    <w:rsid w:val="00D54481"/>
    <w:rsid w:val="00D54809"/>
    <w:rsid w:val="00D5577C"/>
    <w:rsid w:val="00D60E80"/>
    <w:rsid w:val="00D61F0F"/>
    <w:rsid w:val="00D624C6"/>
    <w:rsid w:val="00D7130E"/>
    <w:rsid w:val="00D7796A"/>
    <w:rsid w:val="00D77DEA"/>
    <w:rsid w:val="00D852CD"/>
    <w:rsid w:val="00D86426"/>
    <w:rsid w:val="00D93FE7"/>
    <w:rsid w:val="00D9488B"/>
    <w:rsid w:val="00DA2556"/>
    <w:rsid w:val="00DA2DC4"/>
    <w:rsid w:val="00DA4A83"/>
    <w:rsid w:val="00DA5A52"/>
    <w:rsid w:val="00DA69C8"/>
    <w:rsid w:val="00DB08C8"/>
    <w:rsid w:val="00DB7496"/>
    <w:rsid w:val="00DC018C"/>
    <w:rsid w:val="00DC24DD"/>
    <w:rsid w:val="00DD1EC0"/>
    <w:rsid w:val="00DE3116"/>
    <w:rsid w:val="00DE32F3"/>
    <w:rsid w:val="00DE3F61"/>
    <w:rsid w:val="00DF0C51"/>
    <w:rsid w:val="00DF7043"/>
    <w:rsid w:val="00DF7CB0"/>
    <w:rsid w:val="00E020FB"/>
    <w:rsid w:val="00E0309F"/>
    <w:rsid w:val="00E030E5"/>
    <w:rsid w:val="00E2078E"/>
    <w:rsid w:val="00E2207C"/>
    <w:rsid w:val="00E221D2"/>
    <w:rsid w:val="00E23225"/>
    <w:rsid w:val="00E25AAD"/>
    <w:rsid w:val="00E26508"/>
    <w:rsid w:val="00E317F7"/>
    <w:rsid w:val="00E3597F"/>
    <w:rsid w:val="00E4235A"/>
    <w:rsid w:val="00E43BDB"/>
    <w:rsid w:val="00E441A3"/>
    <w:rsid w:val="00E47398"/>
    <w:rsid w:val="00E52690"/>
    <w:rsid w:val="00E5270C"/>
    <w:rsid w:val="00E54672"/>
    <w:rsid w:val="00E563CB"/>
    <w:rsid w:val="00E57295"/>
    <w:rsid w:val="00E630CF"/>
    <w:rsid w:val="00E63216"/>
    <w:rsid w:val="00E646D0"/>
    <w:rsid w:val="00E66210"/>
    <w:rsid w:val="00E67B59"/>
    <w:rsid w:val="00E73212"/>
    <w:rsid w:val="00E74975"/>
    <w:rsid w:val="00E80C1C"/>
    <w:rsid w:val="00E857A2"/>
    <w:rsid w:val="00E91450"/>
    <w:rsid w:val="00E9431B"/>
    <w:rsid w:val="00E95779"/>
    <w:rsid w:val="00E97594"/>
    <w:rsid w:val="00EA029C"/>
    <w:rsid w:val="00EA06C1"/>
    <w:rsid w:val="00EA3A3A"/>
    <w:rsid w:val="00EA4263"/>
    <w:rsid w:val="00EA522E"/>
    <w:rsid w:val="00EB25F3"/>
    <w:rsid w:val="00EB2C7A"/>
    <w:rsid w:val="00EB5BBF"/>
    <w:rsid w:val="00EC0FF1"/>
    <w:rsid w:val="00EC1B63"/>
    <w:rsid w:val="00EC3886"/>
    <w:rsid w:val="00EC5B7E"/>
    <w:rsid w:val="00ED07D8"/>
    <w:rsid w:val="00ED2E6E"/>
    <w:rsid w:val="00ED7004"/>
    <w:rsid w:val="00ED7829"/>
    <w:rsid w:val="00ED7BF4"/>
    <w:rsid w:val="00EE22C9"/>
    <w:rsid w:val="00EE3C4B"/>
    <w:rsid w:val="00EE72E4"/>
    <w:rsid w:val="00EF1B8D"/>
    <w:rsid w:val="00EF1D4B"/>
    <w:rsid w:val="00EF364A"/>
    <w:rsid w:val="00F0388B"/>
    <w:rsid w:val="00F046B2"/>
    <w:rsid w:val="00F05807"/>
    <w:rsid w:val="00F134E6"/>
    <w:rsid w:val="00F2147F"/>
    <w:rsid w:val="00F21920"/>
    <w:rsid w:val="00F24ADA"/>
    <w:rsid w:val="00F2673B"/>
    <w:rsid w:val="00F3066A"/>
    <w:rsid w:val="00F32D03"/>
    <w:rsid w:val="00F3685B"/>
    <w:rsid w:val="00F427B1"/>
    <w:rsid w:val="00F46505"/>
    <w:rsid w:val="00F50187"/>
    <w:rsid w:val="00F50240"/>
    <w:rsid w:val="00F5127D"/>
    <w:rsid w:val="00F5266C"/>
    <w:rsid w:val="00F55C14"/>
    <w:rsid w:val="00F606FD"/>
    <w:rsid w:val="00F607DE"/>
    <w:rsid w:val="00F67420"/>
    <w:rsid w:val="00F71DCA"/>
    <w:rsid w:val="00F720A0"/>
    <w:rsid w:val="00F75393"/>
    <w:rsid w:val="00F7799A"/>
    <w:rsid w:val="00F8268E"/>
    <w:rsid w:val="00F82BBB"/>
    <w:rsid w:val="00F8663A"/>
    <w:rsid w:val="00F922B5"/>
    <w:rsid w:val="00F94AA9"/>
    <w:rsid w:val="00F97ADD"/>
    <w:rsid w:val="00FA4C24"/>
    <w:rsid w:val="00FA5E33"/>
    <w:rsid w:val="00FA79AF"/>
    <w:rsid w:val="00FA7F5F"/>
    <w:rsid w:val="00FB2325"/>
    <w:rsid w:val="00FB232D"/>
    <w:rsid w:val="00FB26F1"/>
    <w:rsid w:val="00FB379D"/>
    <w:rsid w:val="00FB6A5C"/>
    <w:rsid w:val="00FC0D8D"/>
    <w:rsid w:val="00FC2448"/>
    <w:rsid w:val="00FC4AD4"/>
    <w:rsid w:val="00FC60FC"/>
    <w:rsid w:val="00FD0FCB"/>
    <w:rsid w:val="00FE3C29"/>
    <w:rsid w:val="00FE4C58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0B"/>
  </w:style>
  <w:style w:type="paragraph" w:styleId="10">
    <w:name w:val="heading 1"/>
    <w:basedOn w:val="a"/>
    <w:next w:val="a"/>
    <w:link w:val="11"/>
    <w:uiPriority w:val="9"/>
    <w:qFormat/>
    <w:rsid w:val="002A76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554EF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16A"/>
  </w:style>
  <w:style w:type="paragraph" w:styleId="a5">
    <w:name w:val="footer"/>
    <w:basedOn w:val="a"/>
    <w:link w:val="a6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16A"/>
  </w:style>
  <w:style w:type="paragraph" w:styleId="a7">
    <w:name w:val="Note Heading"/>
    <w:basedOn w:val="a"/>
    <w:next w:val="a"/>
    <w:link w:val="a8"/>
    <w:uiPriority w:val="99"/>
    <w:unhideWhenUsed/>
    <w:rsid w:val="00B63FF7"/>
    <w:pPr>
      <w:jc w:val="center"/>
    </w:pPr>
  </w:style>
  <w:style w:type="character" w:customStyle="1" w:styleId="a8">
    <w:name w:val="記 (文字)"/>
    <w:basedOn w:val="a0"/>
    <w:link w:val="a7"/>
    <w:uiPriority w:val="99"/>
    <w:rsid w:val="00B63FF7"/>
  </w:style>
  <w:style w:type="paragraph" w:styleId="a9">
    <w:name w:val="Closing"/>
    <w:basedOn w:val="a"/>
    <w:link w:val="aa"/>
    <w:uiPriority w:val="99"/>
    <w:unhideWhenUsed/>
    <w:rsid w:val="00B63FF7"/>
    <w:pPr>
      <w:jc w:val="right"/>
    </w:pPr>
  </w:style>
  <w:style w:type="character" w:customStyle="1" w:styleId="aa">
    <w:name w:val="結語 (文字)"/>
    <w:basedOn w:val="a0"/>
    <w:link w:val="a9"/>
    <w:uiPriority w:val="99"/>
    <w:rsid w:val="00B63FF7"/>
  </w:style>
  <w:style w:type="table" w:styleId="ab">
    <w:name w:val="Table Grid"/>
    <w:basedOn w:val="a1"/>
    <w:uiPriority w:val="59"/>
    <w:rsid w:val="00B6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2A760B"/>
    <w:pPr>
      <w:spacing w:after="0" w:line="240" w:lineRule="auto"/>
    </w:pPr>
  </w:style>
  <w:style w:type="character" w:customStyle="1" w:styleId="11">
    <w:name w:val="見出し 1 (文字)"/>
    <w:basedOn w:val="a0"/>
    <w:link w:val="10"/>
    <w:uiPriority w:val="9"/>
    <w:rsid w:val="002A760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A760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60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A760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A760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A76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A76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A760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A760B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A76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2A760B"/>
    <w:rPr>
      <w:smallCaps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A760B"/>
    <w:rPr>
      <w:i/>
      <w:iCs/>
      <w:smallCaps/>
      <w:spacing w:val="10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A760B"/>
    <w:rPr>
      <w:i/>
      <w:iCs/>
      <w:smallCaps/>
      <w:spacing w:val="10"/>
      <w:sz w:val="28"/>
      <w:szCs w:val="28"/>
    </w:rPr>
  </w:style>
  <w:style w:type="character" w:styleId="af1">
    <w:name w:val="Strong"/>
    <w:uiPriority w:val="22"/>
    <w:qFormat/>
    <w:rsid w:val="002A760B"/>
    <w:rPr>
      <w:b/>
      <w:bCs/>
    </w:rPr>
  </w:style>
  <w:style w:type="character" w:styleId="af2">
    <w:name w:val="Emphasis"/>
    <w:uiPriority w:val="20"/>
    <w:qFormat/>
    <w:rsid w:val="002A760B"/>
    <w:rPr>
      <w:b/>
      <w:bCs/>
      <w:i/>
      <w:iCs/>
      <w:spacing w:val="10"/>
    </w:rPr>
  </w:style>
  <w:style w:type="paragraph" w:styleId="af3">
    <w:name w:val="List Paragraph"/>
    <w:basedOn w:val="a"/>
    <w:uiPriority w:val="34"/>
    <w:qFormat/>
    <w:rsid w:val="002A760B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2A760B"/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2A76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A76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A760B"/>
    <w:rPr>
      <w:i/>
      <w:iCs/>
    </w:rPr>
  </w:style>
  <w:style w:type="character" w:styleId="af6">
    <w:name w:val="Subtle Emphasis"/>
    <w:uiPriority w:val="19"/>
    <w:qFormat/>
    <w:rsid w:val="002A760B"/>
    <w:rPr>
      <w:i/>
      <w:iCs/>
    </w:rPr>
  </w:style>
  <w:style w:type="character" w:styleId="23">
    <w:name w:val="Intense Emphasis"/>
    <w:uiPriority w:val="21"/>
    <w:qFormat/>
    <w:rsid w:val="002A760B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2A760B"/>
    <w:rPr>
      <w:smallCaps/>
    </w:rPr>
  </w:style>
  <w:style w:type="character" w:styleId="24">
    <w:name w:val="Intense Reference"/>
    <w:uiPriority w:val="32"/>
    <w:qFormat/>
    <w:rsid w:val="002A760B"/>
    <w:rPr>
      <w:b/>
      <w:bCs/>
      <w:smallCaps/>
    </w:rPr>
  </w:style>
  <w:style w:type="character" w:styleId="af8">
    <w:name w:val="Book Title"/>
    <w:basedOn w:val="a0"/>
    <w:uiPriority w:val="33"/>
    <w:qFormat/>
    <w:rsid w:val="002A760B"/>
    <w:rPr>
      <w:i/>
      <w:i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2A760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0B"/>
  </w:style>
  <w:style w:type="paragraph" w:styleId="10">
    <w:name w:val="heading 1"/>
    <w:basedOn w:val="a"/>
    <w:next w:val="a"/>
    <w:link w:val="11"/>
    <w:uiPriority w:val="9"/>
    <w:qFormat/>
    <w:rsid w:val="002A76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554EF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16A"/>
  </w:style>
  <w:style w:type="paragraph" w:styleId="a5">
    <w:name w:val="footer"/>
    <w:basedOn w:val="a"/>
    <w:link w:val="a6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16A"/>
  </w:style>
  <w:style w:type="paragraph" w:styleId="a7">
    <w:name w:val="Note Heading"/>
    <w:basedOn w:val="a"/>
    <w:next w:val="a"/>
    <w:link w:val="a8"/>
    <w:uiPriority w:val="99"/>
    <w:unhideWhenUsed/>
    <w:rsid w:val="00B63FF7"/>
    <w:pPr>
      <w:jc w:val="center"/>
    </w:pPr>
  </w:style>
  <w:style w:type="character" w:customStyle="1" w:styleId="a8">
    <w:name w:val="記 (文字)"/>
    <w:basedOn w:val="a0"/>
    <w:link w:val="a7"/>
    <w:uiPriority w:val="99"/>
    <w:rsid w:val="00B63FF7"/>
  </w:style>
  <w:style w:type="paragraph" w:styleId="a9">
    <w:name w:val="Closing"/>
    <w:basedOn w:val="a"/>
    <w:link w:val="aa"/>
    <w:uiPriority w:val="99"/>
    <w:unhideWhenUsed/>
    <w:rsid w:val="00B63FF7"/>
    <w:pPr>
      <w:jc w:val="right"/>
    </w:pPr>
  </w:style>
  <w:style w:type="character" w:customStyle="1" w:styleId="aa">
    <w:name w:val="結語 (文字)"/>
    <w:basedOn w:val="a0"/>
    <w:link w:val="a9"/>
    <w:uiPriority w:val="99"/>
    <w:rsid w:val="00B63FF7"/>
  </w:style>
  <w:style w:type="table" w:styleId="ab">
    <w:name w:val="Table Grid"/>
    <w:basedOn w:val="a1"/>
    <w:uiPriority w:val="59"/>
    <w:rsid w:val="00B6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2A760B"/>
    <w:pPr>
      <w:spacing w:after="0" w:line="240" w:lineRule="auto"/>
    </w:pPr>
  </w:style>
  <w:style w:type="character" w:customStyle="1" w:styleId="11">
    <w:name w:val="見出し 1 (文字)"/>
    <w:basedOn w:val="a0"/>
    <w:link w:val="10"/>
    <w:uiPriority w:val="9"/>
    <w:rsid w:val="002A760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A760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60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A760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A760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A76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A76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A760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A760B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A76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2A760B"/>
    <w:rPr>
      <w:smallCaps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A760B"/>
    <w:rPr>
      <w:i/>
      <w:iCs/>
      <w:smallCaps/>
      <w:spacing w:val="10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A760B"/>
    <w:rPr>
      <w:i/>
      <w:iCs/>
      <w:smallCaps/>
      <w:spacing w:val="10"/>
      <w:sz w:val="28"/>
      <w:szCs w:val="28"/>
    </w:rPr>
  </w:style>
  <w:style w:type="character" w:styleId="af1">
    <w:name w:val="Strong"/>
    <w:uiPriority w:val="22"/>
    <w:qFormat/>
    <w:rsid w:val="002A760B"/>
    <w:rPr>
      <w:b/>
      <w:bCs/>
    </w:rPr>
  </w:style>
  <w:style w:type="character" w:styleId="af2">
    <w:name w:val="Emphasis"/>
    <w:uiPriority w:val="20"/>
    <w:qFormat/>
    <w:rsid w:val="002A760B"/>
    <w:rPr>
      <w:b/>
      <w:bCs/>
      <w:i/>
      <w:iCs/>
      <w:spacing w:val="10"/>
    </w:rPr>
  </w:style>
  <w:style w:type="paragraph" w:styleId="af3">
    <w:name w:val="List Paragraph"/>
    <w:basedOn w:val="a"/>
    <w:uiPriority w:val="34"/>
    <w:qFormat/>
    <w:rsid w:val="002A760B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2A760B"/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2A76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A76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A760B"/>
    <w:rPr>
      <w:i/>
      <w:iCs/>
    </w:rPr>
  </w:style>
  <w:style w:type="character" w:styleId="af6">
    <w:name w:val="Subtle Emphasis"/>
    <w:uiPriority w:val="19"/>
    <w:qFormat/>
    <w:rsid w:val="002A760B"/>
    <w:rPr>
      <w:i/>
      <w:iCs/>
    </w:rPr>
  </w:style>
  <w:style w:type="character" w:styleId="23">
    <w:name w:val="Intense Emphasis"/>
    <w:uiPriority w:val="21"/>
    <w:qFormat/>
    <w:rsid w:val="002A760B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2A760B"/>
    <w:rPr>
      <w:smallCaps/>
    </w:rPr>
  </w:style>
  <w:style w:type="character" w:styleId="24">
    <w:name w:val="Intense Reference"/>
    <w:uiPriority w:val="32"/>
    <w:qFormat/>
    <w:rsid w:val="002A760B"/>
    <w:rPr>
      <w:b/>
      <w:bCs/>
      <w:smallCaps/>
    </w:rPr>
  </w:style>
  <w:style w:type="character" w:styleId="af8">
    <w:name w:val="Book Title"/>
    <w:basedOn w:val="a0"/>
    <w:uiPriority w:val="33"/>
    <w:qFormat/>
    <w:rsid w:val="002A760B"/>
    <w:rPr>
      <w:i/>
      <w:i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2A760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699A-DBC6-46B9-B436-A99471F9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6D9EFA0D.dotm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井藤　正太</dc:creator>
  <cp:lastModifiedBy>木谷 俊貴</cp:lastModifiedBy>
  <cp:revision>3</cp:revision>
  <cp:lastPrinted>2018-09-20T11:40:00Z</cp:lastPrinted>
  <dcterms:created xsi:type="dcterms:W3CDTF">2018-10-26T06:26:00Z</dcterms:created>
  <dcterms:modified xsi:type="dcterms:W3CDTF">2018-10-26T09:23:00Z</dcterms:modified>
</cp:coreProperties>
</file>